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F76" w:rsidRDefault="00DF7F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F7F76" w:rsidRPr="0054194F" w:rsidRDefault="00DF7F76" w:rsidP="0054194F">
      <w:pPr>
        <w:pStyle w:val="11"/>
        <w:jc w:val="right"/>
        <w:rPr>
          <w:b w:val="0"/>
          <w:sz w:val="24"/>
          <w:szCs w:val="24"/>
        </w:rPr>
      </w:pPr>
      <w:r w:rsidRPr="0054194F">
        <w:rPr>
          <w:b w:val="0"/>
          <w:sz w:val="24"/>
          <w:szCs w:val="24"/>
        </w:rPr>
        <w:t xml:space="preserve">Проект № </w:t>
      </w:r>
      <w:r>
        <w:rPr>
          <w:b w:val="0"/>
          <w:sz w:val="24"/>
          <w:szCs w:val="24"/>
        </w:rPr>
        <w:t>185</w:t>
      </w:r>
      <w:r w:rsidRPr="0054194F">
        <w:rPr>
          <w:b w:val="0"/>
          <w:sz w:val="24"/>
          <w:szCs w:val="24"/>
        </w:rPr>
        <w:t>-пр</w:t>
      </w:r>
    </w:p>
    <w:p w:rsidR="00DF7F76" w:rsidRDefault="00DF7F76" w:rsidP="0054194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DF7F76" w:rsidRPr="00747237" w:rsidRDefault="00DF7F76" w:rsidP="00E26A8B">
      <w:pPr>
        <w:widowControl w:val="0"/>
        <w:autoSpaceDE w:val="0"/>
        <w:autoSpaceDN w:val="0"/>
        <w:adjustRightInd w:val="0"/>
        <w:spacing w:after="6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47237">
        <w:rPr>
          <w:rFonts w:ascii="Times New Roman" w:hAnsi="Times New Roman"/>
          <w:b/>
          <w:bCs/>
          <w:sz w:val="28"/>
          <w:szCs w:val="28"/>
        </w:rPr>
        <w:t>ЗАКОН НЕНЕЦКОГО АВТОНОМНОГО ОКРУГА</w:t>
      </w:r>
    </w:p>
    <w:p w:rsidR="00DF7F76" w:rsidRDefault="00DF7F76" w:rsidP="008E329E">
      <w:pPr>
        <w:widowControl w:val="0"/>
        <w:autoSpaceDE w:val="0"/>
        <w:autoSpaceDN w:val="0"/>
        <w:adjustRightInd w:val="0"/>
        <w:spacing w:after="8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E2B7B">
        <w:rPr>
          <w:rFonts w:ascii="Times New Roman" w:hAnsi="Times New Roman"/>
          <w:b/>
          <w:bCs/>
          <w:sz w:val="28"/>
          <w:szCs w:val="28"/>
        </w:rPr>
        <w:t>О внесении изменений 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E2B7B">
        <w:rPr>
          <w:rFonts w:ascii="Times New Roman" w:hAnsi="Times New Roman"/>
          <w:b/>
          <w:bCs/>
          <w:sz w:val="28"/>
          <w:szCs w:val="28"/>
        </w:rPr>
        <w:t>закон</w:t>
      </w:r>
      <w:r w:rsidRPr="00CB68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E2B7B">
        <w:rPr>
          <w:rFonts w:ascii="Times New Roman" w:hAnsi="Times New Roman"/>
          <w:b/>
          <w:bCs/>
          <w:sz w:val="28"/>
          <w:szCs w:val="28"/>
        </w:rPr>
        <w:t>Ненецкого автономного</w:t>
      </w:r>
      <w:r>
        <w:rPr>
          <w:rFonts w:ascii="Times New Roman" w:hAnsi="Times New Roman"/>
          <w:b/>
          <w:bCs/>
          <w:sz w:val="28"/>
          <w:szCs w:val="28"/>
        </w:rPr>
        <w:t xml:space="preserve"> о</w:t>
      </w:r>
      <w:r w:rsidRPr="006E2B7B">
        <w:rPr>
          <w:rFonts w:ascii="Times New Roman" w:hAnsi="Times New Roman"/>
          <w:b/>
          <w:bCs/>
          <w:sz w:val="28"/>
          <w:szCs w:val="28"/>
        </w:rPr>
        <w:t>круга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F5033C">
        <w:rPr>
          <w:rFonts w:ascii="Times New Roman" w:hAnsi="Times New Roman"/>
          <w:b/>
          <w:bCs/>
          <w:sz w:val="28"/>
          <w:szCs w:val="28"/>
        </w:rPr>
        <w:t>«</w:t>
      </w:r>
      <w:r w:rsidRPr="008E329E">
        <w:rPr>
          <w:rFonts w:ascii="Times New Roman" w:hAnsi="Times New Roman"/>
          <w:b/>
          <w:bCs/>
          <w:sz w:val="28"/>
          <w:szCs w:val="28"/>
        </w:rPr>
        <w:t>О защите населения и территор</w:t>
      </w:r>
      <w:r>
        <w:rPr>
          <w:rFonts w:ascii="Times New Roman" w:hAnsi="Times New Roman"/>
          <w:b/>
          <w:bCs/>
          <w:sz w:val="28"/>
          <w:szCs w:val="28"/>
        </w:rPr>
        <w:t>ии Ненецкого автономного округа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8E329E">
        <w:rPr>
          <w:rFonts w:ascii="Times New Roman" w:hAnsi="Times New Roman"/>
          <w:b/>
          <w:bCs/>
          <w:sz w:val="28"/>
          <w:szCs w:val="28"/>
        </w:rPr>
        <w:t>от чрезвычайных ситуаций</w:t>
      </w:r>
      <w:r w:rsidRPr="00F5033C">
        <w:rPr>
          <w:rFonts w:ascii="Times New Roman" w:hAnsi="Times New Roman"/>
          <w:b/>
          <w:bCs/>
          <w:sz w:val="28"/>
          <w:szCs w:val="28"/>
        </w:rPr>
        <w:t>»</w:t>
      </w:r>
    </w:p>
    <w:p w:rsidR="00DF7F76" w:rsidRPr="00490018" w:rsidRDefault="00DF7F76" w:rsidP="00463AA1">
      <w:pPr>
        <w:pStyle w:val="ConsPlusNormal"/>
        <w:tabs>
          <w:tab w:val="right" w:pos="9070"/>
        </w:tabs>
        <w:spacing w:after="4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принятия в первом чтении </w:t>
      </w:r>
      <w:r>
        <w:rPr>
          <w:rFonts w:ascii="Times New Roman" w:hAnsi="Times New Roman"/>
          <w:sz w:val="24"/>
          <w:szCs w:val="24"/>
        </w:rPr>
        <w:tab/>
        <w:t>«</w:t>
      </w:r>
      <w:r w:rsidRPr="002801B8">
        <w:rPr>
          <w:rFonts w:ascii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2801B8">
        <w:rPr>
          <w:rFonts w:ascii="Times New Roman" w:hAnsi="Times New Roman" w:cs="Times New Roman"/>
          <w:sz w:val="24"/>
          <w:szCs w:val="24"/>
          <w:lang w:eastAsia="ru-RU"/>
        </w:rPr>
        <w:t xml:space="preserve"> __________ 20__ года</w:t>
      </w:r>
    </w:p>
    <w:p w:rsidR="00DF7F76" w:rsidRPr="00E402C0" w:rsidRDefault="00DF7F76" w:rsidP="00EE351F">
      <w:pPr>
        <w:tabs>
          <w:tab w:val="center" w:pos="48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402C0">
        <w:rPr>
          <w:rFonts w:ascii="Times New Roman" w:hAnsi="Times New Roman"/>
          <w:b/>
          <w:sz w:val="24"/>
          <w:szCs w:val="24"/>
        </w:rPr>
        <w:t>Статья 1</w:t>
      </w:r>
    </w:p>
    <w:p w:rsidR="00DF7F76" w:rsidRDefault="00DF7F76" w:rsidP="00327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DF7F76" w:rsidRPr="00301A97" w:rsidRDefault="00DF7F76" w:rsidP="00327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95CB5">
        <w:rPr>
          <w:rFonts w:ascii="Times New Roman" w:hAnsi="Times New Roman"/>
          <w:bCs/>
          <w:sz w:val="24"/>
          <w:szCs w:val="24"/>
          <w:lang w:eastAsia="ru-RU"/>
        </w:rPr>
        <w:t>Внести в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95CB5">
        <w:rPr>
          <w:rFonts w:ascii="Times New Roman" w:hAnsi="Times New Roman"/>
          <w:bCs/>
          <w:sz w:val="24"/>
          <w:szCs w:val="24"/>
          <w:lang w:eastAsia="ru-RU"/>
        </w:rPr>
        <w:t>закон Ненецкого автономного округ</w:t>
      </w:r>
      <w:r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295CB5">
        <w:rPr>
          <w:rFonts w:ascii="Times New Roman" w:hAnsi="Times New Roman"/>
          <w:bCs/>
          <w:sz w:val="24"/>
          <w:szCs w:val="24"/>
          <w:lang w:eastAsia="ru-RU"/>
        </w:rPr>
        <w:t xml:space="preserve"> от 19</w:t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 xml:space="preserve"> сентября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2014 года № 88-оз </w:t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>«О защите населения и территор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ии Ненецкого автономного округа </w:t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>от чрезвычайных ситу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аций» (в редакции закона округа от 11 марта 2020 года </w:t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 xml:space="preserve">№ </w:t>
      </w:r>
      <w:r>
        <w:rPr>
          <w:rFonts w:ascii="Times New Roman" w:hAnsi="Times New Roman"/>
          <w:bCs/>
          <w:sz w:val="24"/>
          <w:szCs w:val="24"/>
          <w:lang w:eastAsia="ru-RU"/>
        </w:rPr>
        <w:t>164</w:t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>-оз) следующие изменения:</w:t>
      </w:r>
    </w:p>
    <w:p w:rsidR="00DF7F76" w:rsidRPr="00301A97" w:rsidRDefault="00DF7F76" w:rsidP="00327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DF7F76" w:rsidRPr="00917626" w:rsidRDefault="00DF7F76" w:rsidP="00CC7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17626">
        <w:rPr>
          <w:rFonts w:ascii="Times New Roman" w:hAnsi="Times New Roman"/>
          <w:bCs/>
          <w:sz w:val="24"/>
          <w:szCs w:val="24"/>
          <w:lang w:eastAsia="ru-RU"/>
        </w:rPr>
        <w:t>1) 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в </w:t>
      </w:r>
      <w:r w:rsidRPr="00917626">
        <w:rPr>
          <w:rFonts w:ascii="Times New Roman" w:hAnsi="Times New Roman"/>
          <w:bCs/>
          <w:sz w:val="24"/>
          <w:szCs w:val="24"/>
          <w:lang w:eastAsia="ru-RU"/>
        </w:rPr>
        <w:t>абзац</w:t>
      </w:r>
      <w:r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Pr="00917626">
        <w:rPr>
          <w:rFonts w:ascii="Times New Roman" w:hAnsi="Times New Roman"/>
          <w:bCs/>
          <w:sz w:val="24"/>
          <w:szCs w:val="24"/>
          <w:lang w:eastAsia="ru-RU"/>
        </w:rPr>
        <w:t xml:space="preserve"> трет</w:t>
      </w:r>
      <w:r>
        <w:rPr>
          <w:rFonts w:ascii="Times New Roman" w:hAnsi="Times New Roman"/>
          <w:bCs/>
          <w:sz w:val="24"/>
          <w:szCs w:val="24"/>
          <w:lang w:eastAsia="ru-RU"/>
        </w:rPr>
        <w:t>ьем</w:t>
      </w:r>
      <w:r w:rsidRPr="00917626">
        <w:rPr>
          <w:rFonts w:ascii="Times New Roman" w:hAnsi="Times New Roman"/>
          <w:bCs/>
          <w:sz w:val="24"/>
          <w:szCs w:val="24"/>
          <w:lang w:eastAsia="ru-RU"/>
        </w:rPr>
        <w:t xml:space="preserve"> статьи 2 слов</w:t>
      </w:r>
      <w:r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917626">
        <w:rPr>
          <w:rFonts w:ascii="Times New Roman" w:hAnsi="Times New Roman"/>
          <w:bCs/>
          <w:sz w:val="24"/>
          <w:szCs w:val="24"/>
          <w:lang w:eastAsia="ru-RU"/>
        </w:rPr>
        <w:t xml:space="preserve"> «техногенного характера»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Pr="00A60C6F">
        <w:rPr>
          <w:rFonts w:ascii="Times New Roman" w:hAnsi="Times New Roman"/>
          <w:bCs/>
          <w:sz w:val="24"/>
          <w:szCs w:val="24"/>
          <w:lang w:eastAsia="ru-RU"/>
        </w:rPr>
        <w:t>принимаемыми</w:t>
      </w:r>
      <w:r w:rsidRPr="00917626">
        <w:rPr>
          <w:rFonts w:ascii="Times New Roman" w:hAnsi="Times New Roman"/>
          <w:bCs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bCs/>
          <w:sz w:val="24"/>
          <w:szCs w:val="24"/>
          <w:lang w:eastAsia="ru-RU"/>
        </w:rPr>
        <w:t>замен</w:t>
      </w:r>
      <w:r w:rsidRPr="00917626">
        <w:rPr>
          <w:rFonts w:ascii="Times New Roman" w:hAnsi="Times New Roman"/>
          <w:bCs/>
          <w:sz w:val="24"/>
          <w:szCs w:val="24"/>
          <w:lang w:eastAsia="ru-RU"/>
        </w:rPr>
        <w:t>ить словами «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техногенного характера» </w:t>
      </w:r>
      <w:r w:rsidRPr="00917626">
        <w:rPr>
          <w:rFonts w:ascii="Times New Roman" w:hAnsi="Times New Roman"/>
          <w:bCs/>
          <w:sz w:val="24"/>
          <w:szCs w:val="24"/>
          <w:lang w:eastAsia="ru-RU"/>
        </w:rPr>
        <w:t>(далее - Федеральный закон «О защите населения и территорий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917626">
        <w:rPr>
          <w:rFonts w:ascii="Times New Roman" w:hAnsi="Times New Roman"/>
          <w:bCs/>
          <w:sz w:val="24"/>
          <w:szCs w:val="24"/>
          <w:lang w:eastAsia="ru-RU"/>
        </w:rPr>
        <w:t>от чрезвычайных ситуаций природного и техногенного характера»)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Pr="00A60C6F">
        <w:rPr>
          <w:rFonts w:ascii="Times New Roman" w:hAnsi="Times New Roman"/>
          <w:bCs/>
          <w:sz w:val="24"/>
          <w:szCs w:val="24"/>
          <w:lang w:eastAsia="ru-RU"/>
        </w:rPr>
        <w:t>принимаемыми</w:t>
      </w:r>
      <w:r w:rsidRPr="00917626">
        <w:rPr>
          <w:rFonts w:ascii="Times New Roman" w:hAnsi="Times New Roman"/>
          <w:bCs/>
          <w:sz w:val="24"/>
          <w:szCs w:val="24"/>
          <w:lang w:eastAsia="ru-RU"/>
        </w:rPr>
        <w:t>»;</w:t>
      </w:r>
    </w:p>
    <w:p w:rsidR="00DF7F76" w:rsidRPr="006B1FE6" w:rsidRDefault="00DF7F76" w:rsidP="00CC7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DF7F76" w:rsidRPr="006B1FE6" w:rsidRDefault="00DF7F76" w:rsidP="00CC7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B1FE6">
        <w:rPr>
          <w:rFonts w:ascii="Times New Roman" w:hAnsi="Times New Roman"/>
          <w:bCs/>
          <w:sz w:val="24"/>
          <w:szCs w:val="24"/>
          <w:lang w:eastAsia="ru-RU"/>
        </w:rPr>
        <w:t>2) в пункте 1 статьи 4 слова «за их исполнением» заменить словами</w:t>
      </w:r>
      <w:r w:rsidRPr="006B1FE6">
        <w:rPr>
          <w:rFonts w:ascii="Times New Roman" w:hAnsi="Times New Roman"/>
          <w:bCs/>
          <w:sz w:val="24"/>
          <w:szCs w:val="24"/>
          <w:lang w:eastAsia="ru-RU"/>
        </w:rPr>
        <w:br/>
        <w:t>«за их соблюдением и исполнением»;</w:t>
      </w:r>
    </w:p>
    <w:p w:rsidR="00DF7F76" w:rsidRPr="006B1FE6" w:rsidRDefault="00DF7F76" w:rsidP="00CC7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DF7F76" w:rsidRPr="006B1FE6" w:rsidRDefault="00DF7F76" w:rsidP="00CC7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B1FE6">
        <w:rPr>
          <w:rFonts w:ascii="Times New Roman" w:hAnsi="Times New Roman"/>
          <w:bCs/>
          <w:sz w:val="24"/>
          <w:szCs w:val="24"/>
          <w:lang w:eastAsia="ru-RU"/>
        </w:rPr>
        <w:t>3) в статье 5:</w:t>
      </w:r>
    </w:p>
    <w:p w:rsidR="00DF7F76" w:rsidRPr="006B1FE6" w:rsidRDefault="00DF7F76" w:rsidP="00CC7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B1FE6">
        <w:rPr>
          <w:rFonts w:ascii="Times New Roman" w:hAnsi="Times New Roman"/>
          <w:bCs/>
          <w:sz w:val="24"/>
          <w:szCs w:val="24"/>
          <w:lang w:eastAsia="ru-RU"/>
        </w:rPr>
        <w:t>а) в пункте 6 слова «от 21 декабря 1994 года № 68-ФЗ» исключить;</w:t>
      </w:r>
    </w:p>
    <w:p w:rsidR="00DF7F76" w:rsidRPr="006B1FE6" w:rsidRDefault="00DF7F76" w:rsidP="00CC7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B1FE6">
        <w:rPr>
          <w:rFonts w:ascii="Times New Roman" w:hAnsi="Times New Roman"/>
          <w:bCs/>
          <w:sz w:val="24"/>
          <w:szCs w:val="24"/>
          <w:lang w:eastAsia="ru-RU"/>
        </w:rPr>
        <w:t>б) дополнить пунктами 6.3 и 6.4 следующего содержания:</w:t>
      </w:r>
    </w:p>
    <w:p w:rsidR="00DF7F76" w:rsidRPr="00D04498" w:rsidRDefault="00DF7F76" w:rsidP="00CC7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04498">
        <w:rPr>
          <w:rFonts w:ascii="Times New Roman" w:hAnsi="Times New Roman"/>
          <w:bCs/>
          <w:sz w:val="24"/>
          <w:szCs w:val="24"/>
          <w:lang w:eastAsia="ru-RU"/>
        </w:rPr>
        <w:t>«6.3) устанавливает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пунктом 5 части 1 настоящей статьи и пунктом 1.1 статьи 11 Федерального закона «О защите населения и территорий от чрезвычайных ситуаций природного и техногенного характера»;</w:t>
      </w:r>
    </w:p>
    <w:p w:rsidR="00DF7F76" w:rsidRPr="00D04498" w:rsidRDefault="00DF7F76" w:rsidP="00ED7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04498">
        <w:rPr>
          <w:rFonts w:ascii="Times New Roman" w:hAnsi="Times New Roman"/>
          <w:bCs/>
          <w:sz w:val="24"/>
          <w:szCs w:val="24"/>
          <w:lang w:eastAsia="ru-RU"/>
        </w:rPr>
        <w:t>6.4) с учетом особенностей чрезвычайной ситуации на территории Ненецкого автономного округа или угрозы ее возникновения во исполнение правил поведения, установленных в соответствии с подпунктом «а.2» статьи 10 Федерального закона</w:t>
      </w:r>
      <w:r w:rsidRPr="00D04498">
        <w:rPr>
          <w:rFonts w:ascii="Times New Roman" w:hAnsi="Times New Roman"/>
          <w:bCs/>
          <w:sz w:val="24"/>
          <w:szCs w:val="24"/>
          <w:lang w:eastAsia="ru-RU"/>
        </w:rPr>
        <w:br/>
        <w:t>«О защите населения и территорий от чрезвычайных ситуаций природного</w:t>
      </w:r>
      <w:r w:rsidRPr="00D04498">
        <w:rPr>
          <w:rFonts w:ascii="Times New Roman" w:hAnsi="Times New Roman"/>
          <w:bCs/>
          <w:sz w:val="24"/>
          <w:szCs w:val="24"/>
          <w:lang w:eastAsia="ru-RU"/>
        </w:rPr>
        <w:br/>
        <w:t>и техногенного характера», может устанавливать дополнительные обязательные</w:t>
      </w:r>
      <w:r w:rsidRPr="00D04498">
        <w:rPr>
          <w:rFonts w:ascii="Times New Roman" w:hAnsi="Times New Roman"/>
          <w:bCs/>
          <w:sz w:val="24"/>
          <w:szCs w:val="24"/>
          <w:lang w:eastAsia="ru-RU"/>
        </w:rPr>
        <w:br/>
        <w:t>для исполнения гражданами и организациями правила поведения при введении режима повышенной готовности или чрезвычайной ситуации в соответствии с подпунктом «а.1» статьи 10 и пунктом 1.1 статьи 11 Федерального закона «О защите населения</w:t>
      </w:r>
      <w:r w:rsidRPr="00D04498">
        <w:rPr>
          <w:rFonts w:ascii="Times New Roman" w:hAnsi="Times New Roman"/>
          <w:bCs/>
          <w:sz w:val="24"/>
          <w:szCs w:val="24"/>
          <w:lang w:eastAsia="ru-RU"/>
        </w:rPr>
        <w:br/>
        <w:t>и территорий от чрезвычайных ситуаций природного и техногенного характера».».</w:t>
      </w:r>
    </w:p>
    <w:p w:rsidR="00DF7F76" w:rsidRPr="00D04498" w:rsidRDefault="00DF7F76" w:rsidP="00F70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DF7F76" w:rsidRPr="00D04498" w:rsidRDefault="00DF7F76" w:rsidP="0007420D">
      <w:pPr>
        <w:tabs>
          <w:tab w:val="center" w:pos="4889"/>
        </w:tabs>
        <w:autoSpaceDE w:val="0"/>
        <w:autoSpaceDN w:val="0"/>
        <w:adjustRightInd w:val="0"/>
        <w:spacing w:after="24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04498">
        <w:rPr>
          <w:rFonts w:ascii="Times New Roman" w:hAnsi="Times New Roman"/>
          <w:b/>
          <w:sz w:val="24"/>
          <w:szCs w:val="24"/>
        </w:rPr>
        <w:t>Статья 2</w:t>
      </w:r>
    </w:p>
    <w:p w:rsidR="00DF7F76" w:rsidRDefault="00DF7F76" w:rsidP="00E26A8B">
      <w:pPr>
        <w:autoSpaceDE w:val="0"/>
        <w:autoSpaceDN w:val="0"/>
        <w:adjustRightInd w:val="0"/>
        <w:spacing w:after="100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4D48">
        <w:rPr>
          <w:rFonts w:ascii="Times New Roman" w:hAnsi="Times New Roman"/>
          <w:sz w:val="24"/>
          <w:szCs w:val="24"/>
        </w:rPr>
        <w:t xml:space="preserve">Настоящий закон </w:t>
      </w:r>
      <w:r w:rsidRPr="001D6081">
        <w:rPr>
          <w:rFonts w:ascii="Times New Roman" w:hAnsi="Times New Roman"/>
          <w:sz w:val="24"/>
          <w:szCs w:val="24"/>
        </w:rPr>
        <w:t>вступает в силу со дня его официального опубликования</w:t>
      </w:r>
      <w:r w:rsidRPr="002B61C6">
        <w:rPr>
          <w:rFonts w:ascii="Times New Roman" w:hAnsi="Times New Roman"/>
          <w:sz w:val="24"/>
          <w:szCs w:val="24"/>
        </w:rPr>
        <w:t>.</w:t>
      </w:r>
    </w:p>
    <w:tbl>
      <w:tblPr>
        <w:tblW w:w="9214" w:type="dxa"/>
        <w:tblLook w:val="00A0"/>
      </w:tblPr>
      <w:tblGrid>
        <w:gridCol w:w="4537"/>
        <w:gridCol w:w="4677"/>
      </w:tblGrid>
      <w:tr w:rsidR="00DF7F76" w:rsidRPr="0019514B" w:rsidTr="00C07FB2">
        <w:tc>
          <w:tcPr>
            <w:tcW w:w="4537" w:type="dxa"/>
          </w:tcPr>
          <w:p w:rsidR="00DF7F76" w:rsidRPr="00EF1726" w:rsidRDefault="00DF7F76" w:rsidP="00C07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1726">
              <w:rPr>
                <w:rFonts w:ascii="Times New Roman" w:hAnsi="Times New Roman"/>
                <w:b/>
                <w:sz w:val="24"/>
                <w:szCs w:val="24"/>
              </w:rPr>
              <w:t>Председатель Собрания депутатов</w:t>
            </w:r>
          </w:p>
          <w:p w:rsidR="00DF7F76" w:rsidRDefault="00DF7F76" w:rsidP="00C07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1726">
              <w:rPr>
                <w:rFonts w:ascii="Times New Roman" w:hAnsi="Times New Roman"/>
                <w:b/>
                <w:sz w:val="24"/>
                <w:szCs w:val="24"/>
              </w:rPr>
              <w:t>Ненецкого автономного округа</w:t>
            </w:r>
          </w:p>
          <w:p w:rsidR="00DF7F76" w:rsidRDefault="00DF7F76" w:rsidP="00C07FB2">
            <w:pPr>
              <w:autoSpaceDE w:val="0"/>
              <w:autoSpaceDN w:val="0"/>
              <w:adjustRightInd w:val="0"/>
              <w:spacing w:after="10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7F76" w:rsidRPr="00697DFD" w:rsidRDefault="00DF7F76" w:rsidP="00697DFD">
            <w:pPr>
              <w:autoSpaceDE w:val="0"/>
              <w:autoSpaceDN w:val="0"/>
              <w:adjustRightInd w:val="0"/>
              <w:spacing w:after="1000" w:line="240" w:lineRule="auto"/>
              <w:ind w:right="60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F1726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EF172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Лутовинов</w:t>
            </w:r>
          </w:p>
        </w:tc>
        <w:tc>
          <w:tcPr>
            <w:tcW w:w="4677" w:type="dxa"/>
          </w:tcPr>
          <w:p w:rsidR="00DF7F76" w:rsidRDefault="00DF7F76" w:rsidP="00C07FB2">
            <w:pPr>
              <w:autoSpaceDE w:val="0"/>
              <w:autoSpaceDN w:val="0"/>
              <w:adjustRightInd w:val="0"/>
              <w:spacing w:after="0" w:line="240" w:lineRule="auto"/>
              <w:ind w:left="102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Временно исполняющий</w:t>
            </w:r>
          </w:p>
          <w:p w:rsidR="00DF7F76" w:rsidRDefault="00DF7F76" w:rsidP="00C07FB2">
            <w:pPr>
              <w:autoSpaceDE w:val="0"/>
              <w:autoSpaceDN w:val="0"/>
              <w:adjustRightInd w:val="0"/>
              <w:spacing w:after="0" w:line="240" w:lineRule="auto"/>
              <w:ind w:left="102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обязанности г</w:t>
            </w:r>
            <w:r w:rsidRPr="00EF1726">
              <w:rPr>
                <w:rFonts w:ascii="Times New Roman" w:hAnsi="Times New Roman"/>
                <w:b/>
                <w:sz w:val="24"/>
                <w:szCs w:val="24"/>
              </w:rPr>
              <w:t>убернатор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  <w:p w:rsidR="00DF7F76" w:rsidRDefault="00DF7F76" w:rsidP="00C07FB2">
            <w:pPr>
              <w:autoSpaceDE w:val="0"/>
              <w:autoSpaceDN w:val="0"/>
              <w:adjustRightInd w:val="0"/>
              <w:spacing w:after="1000" w:line="240" w:lineRule="auto"/>
              <w:ind w:left="1025"/>
              <w:rPr>
                <w:rFonts w:ascii="Times New Roman" w:hAnsi="Times New Roman"/>
                <w:b/>
                <w:sz w:val="24"/>
                <w:szCs w:val="24"/>
              </w:rPr>
            </w:pPr>
            <w:r w:rsidRPr="00EF1726">
              <w:rPr>
                <w:rFonts w:ascii="Times New Roman" w:hAnsi="Times New Roman"/>
                <w:b/>
                <w:sz w:val="24"/>
                <w:szCs w:val="24"/>
              </w:rPr>
              <w:t>Ненецкого автономного округа</w:t>
            </w:r>
          </w:p>
          <w:p w:rsidR="00DF7F76" w:rsidRPr="00EF1726" w:rsidRDefault="00DF7F76" w:rsidP="00C07FB2">
            <w:pPr>
              <w:autoSpaceDE w:val="0"/>
              <w:autoSpaceDN w:val="0"/>
              <w:adjustRightInd w:val="0"/>
              <w:spacing w:after="100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Ю.В. Бездудный</w:t>
            </w:r>
          </w:p>
        </w:tc>
      </w:tr>
    </w:tbl>
    <w:p w:rsidR="00DF7F76" w:rsidRPr="00490018" w:rsidRDefault="00DF7F76" w:rsidP="00D845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Pr="00490018">
        <w:rPr>
          <w:rFonts w:ascii="Times New Roman" w:hAnsi="Times New Roman"/>
          <w:sz w:val="24"/>
          <w:szCs w:val="24"/>
        </w:rPr>
        <w:t>Нарьян-Мар</w:t>
      </w:r>
    </w:p>
    <w:p w:rsidR="00DF7F76" w:rsidRDefault="00DF7F76" w:rsidP="00D845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0018">
        <w:rPr>
          <w:rFonts w:ascii="Times New Roman" w:hAnsi="Times New Roman"/>
          <w:sz w:val="24"/>
          <w:szCs w:val="24"/>
        </w:rPr>
        <w:t>«___» ____</w:t>
      </w:r>
      <w:r>
        <w:rPr>
          <w:rFonts w:ascii="Times New Roman" w:hAnsi="Times New Roman"/>
          <w:sz w:val="24"/>
          <w:szCs w:val="24"/>
        </w:rPr>
        <w:t>_</w:t>
      </w:r>
      <w:r w:rsidRPr="00490018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Pr="00490018">
        <w:rPr>
          <w:rFonts w:ascii="Times New Roman" w:hAnsi="Times New Roman"/>
          <w:sz w:val="24"/>
          <w:szCs w:val="24"/>
        </w:rPr>
        <w:t>__ 20</w:t>
      </w:r>
      <w:r>
        <w:rPr>
          <w:rFonts w:ascii="Times New Roman" w:hAnsi="Times New Roman"/>
          <w:sz w:val="24"/>
          <w:szCs w:val="24"/>
        </w:rPr>
        <w:t>___</w:t>
      </w:r>
      <w:r w:rsidRPr="00490018">
        <w:rPr>
          <w:rFonts w:ascii="Times New Roman" w:hAnsi="Times New Roman"/>
          <w:sz w:val="24"/>
          <w:szCs w:val="24"/>
        </w:rPr>
        <w:t xml:space="preserve"> года</w:t>
      </w:r>
    </w:p>
    <w:p w:rsidR="00DF7F76" w:rsidRDefault="00DF7F76" w:rsidP="00D84533">
      <w:pPr>
        <w:autoSpaceDE w:val="0"/>
        <w:autoSpaceDN w:val="0"/>
        <w:adjustRightInd w:val="0"/>
        <w:spacing w:after="10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__-оз</w:t>
      </w:r>
    </w:p>
    <w:p w:rsidR="00DF7F76" w:rsidRPr="00E2208E" w:rsidRDefault="00DF7F7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sectPr w:rsidR="00DF7F76" w:rsidRPr="00E2208E" w:rsidSect="0084004E">
      <w:footerReference w:type="default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F76" w:rsidRDefault="00DF7F76" w:rsidP="000D3244">
      <w:pPr>
        <w:spacing w:after="0" w:line="240" w:lineRule="auto"/>
      </w:pPr>
      <w:r>
        <w:separator/>
      </w:r>
    </w:p>
  </w:endnote>
  <w:endnote w:type="continuationSeparator" w:id="0">
    <w:p w:rsidR="00DF7F76" w:rsidRDefault="00DF7F76" w:rsidP="000D3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F76" w:rsidRPr="00405E02" w:rsidRDefault="00DF7F76">
    <w:pPr>
      <w:pStyle w:val="Footer"/>
      <w:jc w:val="center"/>
      <w:rPr>
        <w:rFonts w:ascii="Times New Roman" w:hAnsi="Times New Roman"/>
        <w:sz w:val="24"/>
        <w:szCs w:val="24"/>
      </w:rPr>
    </w:pPr>
    <w:r w:rsidRPr="00405E02">
      <w:rPr>
        <w:rFonts w:ascii="Times New Roman" w:hAnsi="Times New Roman"/>
        <w:sz w:val="24"/>
        <w:szCs w:val="24"/>
      </w:rPr>
      <w:fldChar w:fldCharType="begin"/>
    </w:r>
    <w:r w:rsidRPr="00405E02">
      <w:rPr>
        <w:rFonts w:ascii="Times New Roman" w:hAnsi="Times New Roman"/>
        <w:sz w:val="24"/>
        <w:szCs w:val="24"/>
      </w:rPr>
      <w:instrText>PAGE   \* MERGEFORMAT</w:instrText>
    </w:r>
    <w:r w:rsidRPr="00405E02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405E02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F76" w:rsidRDefault="00DF7F76" w:rsidP="000D3244">
      <w:pPr>
        <w:spacing w:after="0" w:line="240" w:lineRule="auto"/>
      </w:pPr>
      <w:r>
        <w:separator/>
      </w:r>
    </w:p>
  </w:footnote>
  <w:footnote w:type="continuationSeparator" w:id="0">
    <w:p w:rsidR="00DF7F76" w:rsidRDefault="00DF7F76" w:rsidP="000D3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2CA3C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75857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25240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B744A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E40BC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22E62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0E841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27A0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281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8A891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74133C"/>
    <w:multiLevelType w:val="hybridMultilevel"/>
    <w:tmpl w:val="27A8CDD8"/>
    <w:lvl w:ilvl="0" w:tplc="00D09E06">
      <w:start w:val="1"/>
      <w:numFmt w:val="decimal"/>
      <w:lvlText w:val="%1)"/>
      <w:lvlJc w:val="left"/>
      <w:pPr>
        <w:ind w:left="1392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079330A0"/>
    <w:multiLevelType w:val="hybridMultilevel"/>
    <w:tmpl w:val="6004D7F6"/>
    <w:lvl w:ilvl="0" w:tplc="2D8A8B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0C833EE9"/>
    <w:multiLevelType w:val="hybridMultilevel"/>
    <w:tmpl w:val="AD4A5E66"/>
    <w:lvl w:ilvl="0" w:tplc="E300F50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1AF26EC2"/>
    <w:multiLevelType w:val="hybridMultilevel"/>
    <w:tmpl w:val="AAE8220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26B10C34"/>
    <w:multiLevelType w:val="hybridMultilevel"/>
    <w:tmpl w:val="D8224D6E"/>
    <w:lvl w:ilvl="0" w:tplc="F10AA3FE">
      <w:start w:val="1"/>
      <w:numFmt w:val="decimal"/>
      <w:lvlText w:val="%1)"/>
      <w:lvlJc w:val="left"/>
      <w:pPr>
        <w:ind w:left="1875" w:hanging="795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5">
    <w:nsid w:val="282312C7"/>
    <w:multiLevelType w:val="hybridMultilevel"/>
    <w:tmpl w:val="FD80BE16"/>
    <w:lvl w:ilvl="0" w:tplc="6E123A2C">
      <w:start w:val="1"/>
      <w:numFmt w:val="decimal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16">
    <w:nsid w:val="39953808"/>
    <w:multiLevelType w:val="hybridMultilevel"/>
    <w:tmpl w:val="D4CC4DA0"/>
    <w:lvl w:ilvl="0" w:tplc="00D09E06">
      <w:start w:val="1"/>
      <w:numFmt w:val="decimal"/>
      <w:lvlText w:val="%1)"/>
      <w:lvlJc w:val="left"/>
      <w:pPr>
        <w:ind w:left="1392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3E1A3169"/>
    <w:multiLevelType w:val="hybridMultilevel"/>
    <w:tmpl w:val="5B44CCCE"/>
    <w:lvl w:ilvl="0" w:tplc="2654D36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FFE3322"/>
    <w:multiLevelType w:val="hybridMultilevel"/>
    <w:tmpl w:val="99CE1342"/>
    <w:lvl w:ilvl="0" w:tplc="4F665F4E">
      <w:start w:val="1"/>
      <w:numFmt w:val="decimal"/>
      <w:lvlText w:val="%1)"/>
      <w:lvlJc w:val="left"/>
      <w:pPr>
        <w:ind w:left="1335" w:hanging="7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4F553159"/>
    <w:multiLevelType w:val="hybridMultilevel"/>
    <w:tmpl w:val="A0345C8C"/>
    <w:lvl w:ilvl="0" w:tplc="00D09E06">
      <w:start w:val="1"/>
      <w:numFmt w:val="decimal"/>
      <w:lvlText w:val="%1)"/>
      <w:lvlJc w:val="left"/>
      <w:pPr>
        <w:ind w:left="1392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565010AF"/>
    <w:multiLevelType w:val="hybridMultilevel"/>
    <w:tmpl w:val="7A188F68"/>
    <w:lvl w:ilvl="0" w:tplc="00D09E06">
      <w:start w:val="1"/>
      <w:numFmt w:val="decimal"/>
      <w:lvlText w:val="%1)"/>
      <w:lvlJc w:val="left"/>
      <w:pPr>
        <w:ind w:left="1392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5BC27C8A"/>
    <w:multiLevelType w:val="hybridMultilevel"/>
    <w:tmpl w:val="F328D0D6"/>
    <w:lvl w:ilvl="0" w:tplc="B1F6CF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22F786C"/>
    <w:multiLevelType w:val="hybridMultilevel"/>
    <w:tmpl w:val="139459B6"/>
    <w:lvl w:ilvl="0" w:tplc="F238F5EE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3">
    <w:nsid w:val="652464EC"/>
    <w:multiLevelType w:val="hybridMultilevel"/>
    <w:tmpl w:val="4C409C80"/>
    <w:lvl w:ilvl="0" w:tplc="AE00EA3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C7B7532"/>
    <w:multiLevelType w:val="hybridMultilevel"/>
    <w:tmpl w:val="D4CC4DA0"/>
    <w:lvl w:ilvl="0" w:tplc="00D09E06">
      <w:start w:val="1"/>
      <w:numFmt w:val="decimal"/>
      <w:lvlText w:val="%1)"/>
      <w:lvlJc w:val="left"/>
      <w:pPr>
        <w:ind w:left="82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7A7E0325"/>
    <w:multiLevelType w:val="hybridMultilevel"/>
    <w:tmpl w:val="69A419E0"/>
    <w:lvl w:ilvl="0" w:tplc="1D06B90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</w:num>
  <w:num w:numId="22">
    <w:abstractNumId w:val="23"/>
  </w:num>
  <w:num w:numId="23">
    <w:abstractNumId w:val="22"/>
  </w:num>
  <w:num w:numId="24">
    <w:abstractNumId w:val="24"/>
  </w:num>
  <w:num w:numId="25">
    <w:abstractNumId w:val="18"/>
  </w:num>
  <w:num w:numId="26">
    <w:abstractNumId w:val="14"/>
  </w:num>
  <w:num w:numId="27">
    <w:abstractNumId w:val="20"/>
  </w:num>
  <w:num w:numId="28">
    <w:abstractNumId w:val="19"/>
  </w:num>
  <w:num w:numId="29">
    <w:abstractNumId w:val="10"/>
  </w:num>
  <w:num w:numId="30">
    <w:abstractNumId w:val="16"/>
  </w:num>
  <w:num w:numId="31">
    <w:abstractNumId w:val="25"/>
  </w:num>
  <w:num w:numId="32">
    <w:abstractNumId w:val="15"/>
  </w:num>
  <w:num w:numId="33">
    <w:abstractNumId w:val="11"/>
  </w:num>
  <w:num w:numId="34">
    <w:abstractNumId w:val="17"/>
  </w:num>
  <w:num w:numId="35">
    <w:abstractNumId w:val="21"/>
  </w:num>
  <w:num w:numId="36">
    <w:abstractNumId w:val="12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A46"/>
    <w:rsid w:val="00000C80"/>
    <w:rsid w:val="00002319"/>
    <w:rsid w:val="00002565"/>
    <w:rsid w:val="00004CB8"/>
    <w:rsid w:val="0000540B"/>
    <w:rsid w:val="0000581E"/>
    <w:rsid w:val="000060F6"/>
    <w:rsid w:val="000063FD"/>
    <w:rsid w:val="000100D0"/>
    <w:rsid w:val="000104DE"/>
    <w:rsid w:val="00010AC9"/>
    <w:rsid w:val="0001114C"/>
    <w:rsid w:val="00013CFA"/>
    <w:rsid w:val="000158BE"/>
    <w:rsid w:val="00016BEF"/>
    <w:rsid w:val="00017A35"/>
    <w:rsid w:val="00023D4A"/>
    <w:rsid w:val="0002529A"/>
    <w:rsid w:val="00026688"/>
    <w:rsid w:val="00027692"/>
    <w:rsid w:val="000311C8"/>
    <w:rsid w:val="0003180A"/>
    <w:rsid w:val="00041C60"/>
    <w:rsid w:val="000420ED"/>
    <w:rsid w:val="00045C0F"/>
    <w:rsid w:val="00046847"/>
    <w:rsid w:val="00047916"/>
    <w:rsid w:val="00051E45"/>
    <w:rsid w:val="00052533"/>
    <w:rsid w:val="000532C7"/>
    <w:rsid w:val="00053315"/>
    <w:rsid w:val="00053C51"/>
    <w:rsid w:val="00053DAD"/>
    <w:rsid w:val="00062F5C"/>
    <w:rsid w:val="0006330B"/>
    <w:rsid w:val="00063475"/>
    <w:rsid w:val="0006458C"/>
    <w:rsid w:val="000659C3"/>
    <w:rsid w:val="00067CE8"/>
    <w:rsid w:val="00070628"/>
    <w:rsid w:val="000719A2"/>
    <w:rsid w:val="00071AA0"/>
    <w:rsid w:val="0007420D"/>
    <w:rsid w:val="000758B7"/>
    <w:rsid w:val="00076BBA"/>
    <w:rsid w:val="0008760C"/>
    <w:rsid w:val="000921E4"/>
    <w:rsid w:val="000931DC"/>
    <w:rsid w:val="00094D64"/>
    <w:rsid w:val="0009509A"/>
    <w:rsid w:val="00096986"/>
    <w:rsid w:val="00096CC2"/>
    <w:rsid w:val="000A0F06"/>
    <w:rsid w:val="000A1818"/>
    <w:rsid w:val="000A5225"/>
    <w:rsid w:val="000A5F40"/>
    <w:rsid w:val="000A73D0"/>
    <w:rsid w:val="000B1CFE"/>
    <w:rsid w:val="000B29B0"/>
    <w:rsid w:val="000B3DB1"/>
    <w:rsid w:val="000B4248"/>
    <w:rsid w:val="000B4715"/>
    <w:rsid w:val="000B512C"/>
    <w:rsid w:val="000B554D"/>
    <w:rsid w:val="000B6FC6"/>
    <w:rsid w:val="000B7C34"/>
    <w:rsid w:val="000C0EF5"/>
    <w:rsid w:val="000C377F"/>
    <w:rsid w:val="000C5BF5"/>
    <w:rsid w:val="000D1C32"/>
    <w:rsid w:val="000D3244"/>
    <w:rsid w:val="000D6099"/>
    <w:rsid w:val="000D7C3A"/>
    <w:rsid w:val="000E3C9A"/>
    <w:rsid w:val="000E4740"/>
    <w:rsid w:val="000E7724"/>
    <w:rsid w:val="000E7EB8"/>
    <w:rsid w:val="000F092A"/>
    <w:rsid w:val="000F2041"/>
    <w:rsid w:val="000F2509"/>
    <w:rsid w:val="000F706F"/>
    <w:rsid w:val="00101214"/>
    <w:rsid w:val="0010738F"/>
    <w:rsid w:val="00107A32"/>
    <w:rsid w:val="00111AC5"/>
    <w:rsid w:val="0011414C"/>
    <w:rsid w:val="00115666"/>
    <w:rsid w:val="001164C5"/>
    <w:rsid w:val="00120FD1"/>
    <w:rsid w:val="00124070"/>
    <w:rsid w:val="00125493"/>
    <w:rsid w:val="00125CC9"/>
    <w:rsid w:val="00126AE7"/>
    <w:rsid w:val="001274D5"/>
    <w:rsid w:val="0013114A"/>
    <w:rsid w:val="001314F7"/>
    <w:rsid w:val="001341FD"/>
    <w:rsid w:val="00135A65"/>
    <w:rsid w:val="00136438"/>
    <w:rsid w:val="00136884"/>
    <w:rsid w:val="001424F9"/>
    <w:rsid w:val="00143299"/>
    <w:rsid w:val="00144444"/>
    <w:rsid w:val="00144E87"/>
    <w:rsid w:val="00146A71"/>
    <w:rsid w:val="00151BFA"/>
    <w:rsid w:val="00151F38"/>
    <w:rsid w:val="0015409F"/>
    <w:rsid w:val="00154C7C"/>
    <w:rsid w:val="001574F8"/>
    <w:rsid w:val="00160318"/>
    <w:rsid w:val="00162449"/>
    <w:rsid w:val="001635B1"/>
    <w:rsid w:val="001648D0"/>
    <w:rsid w:val="001678B4"/>
    <w:rsid w:val="0017104D"/>
    <w:rsid w:val="001739B8"/>
    <w:rsid w:val="00174AAB"/>
    <w:rsid w:val="0017732B"/>
    <w:rsid w:val="00180D66"/>
    <w:rsid w:val="0018356D"/>
    <w:rsid w:val="00184209"/>
    <w:rsid w:val="00184400"/>
    <w:rsid w:val="00184D0F"/>
    <w:rsid w:val="00185B3C"/>
    <w:rsid w:val="00187758"/>
    <w:rsid w:val="001919AC"/>
    <w:rsid w:val="00191FCB"/>
    <w:rsid w:val="00192D70"/>
    <w:rsid w:val="00192F6A"/>
    <w:rsid w:val="00193A52"/>
    <w:rsid w:val="001944A4"/>
    <w:rsid w:val="0019514B"/>
    <w:rsid w:val="0019590F"/>
    <w:rsid w:val="00195F2C"/>
    <w:rsid w:val="00195FF1"/>
    <w:rsid w:val="00197EA7"/>
    <w:rsid w:val="001A1368"/>
    <w:rsid w:val="001A300A"/>
    <w:rsid w:val="001A4997"/>
    <w:rsid w:val="001A4B18"/>
    <w:rsid w:val="001B1571"/>
    <w:rsid w:val="001B39B0"/>
    <w:rsid w:val="001B6283"/>
    <w:rsid w:val="001C1268"/>
    <w:rsid w:val="001C2A30"/>
    <w:rsid w:val="001C4671"/>
    <w:rsid w:val="001C4F03"/>
    <w:rsid w:val="001C7110"/>
    <w:rsid w:val="001D05A2"/>
    <w:rsid w:val="001D146D"/>
    <w:rsid w:val="001D6081"/>
    <w:rsid w:val="001E0184"/>
    <w:rsid w:val="001E509C"/>
    <w:rsid w:val="001E5A0F"/>
    <w:rsid w:val="001E5C03"/>
    <w:rsid w:val="001E6ABD"/>
    <w:rsid w:val="001F0D1C"/>
    <w:rsid w:val="001F1F2F"/>
    <w:rsid w:val="001F241C"/>
    <w:rsid w:val="001F2464"/>
    <w:rsid w:val="00200DA7"/>
    <w:rsid w:val="002035CF"/>
    <w:rsid w:val="00204528"/>
    <w:rsid w:val="00211A20"/>
    <w:rsid w:val="00214B76"/>
    <w:rsid w:val="00216DFF"/>
    <w:rsid w:val="00220324"/>
    <w:rsid w:val="002220A6"/>
    <w:rsid w:val="00223AB3"/>
    <w:rsid w:val="002270BE"/>
    <w:rsid w:val="00233904"/>
    <w:rsid w:val="00235538"/>
    <w:rsid w:val="00236395"/>
    <w:rsid w:val="00236864"/>
    <w:rsid w:val="002377F1"/>
    <w:rsid w:val="00245033"/>
    <w:rsid w:val="00251213"/>
    <w:rsid w:val="00252AA0"/>
    <w:rsid w:val="002554E6"/>
    <w:rsid w:val="00255B0C"/>
    <w:rsid w:val="00257CE5"/>
    <w:rsid w:val="00260C20"/>
    <w:rsid w:val="002613FE"/>
    <w:rsid w:val="00262B09"/>
    <w:rsid w:val="00263F08"/>
    <w:rsid w:val="002652B5"/>
    <w:rsid w:val="00270718"/>
    <w:rsid w:val="002721D9"/>
    <w:rsid w:val="00273F3B"/>
    <w:rsid w:val="002801B8"/>
    <w:rsid w:val="00284189"/>
    <w:rsid w:val="00291BE1"/>
    <w:rsid w:val="00293CD1"/>
    <w:rsid w:val="002941C4"/>
    <w:rsid w:val="00295CB5"/>
    <w:rsid w:val="002966AE"/>
    <w:rsid w:val="00296BD4"/>
    <w:rsid w:val="002A00C9"/>
    <w:rsid w:val="002A41B6"/>
    <w:rsid w:val="002A4557"/>
    <w:rsid w:val="002A5EE4"/>
    <w:rsid w:val="002A6A3C"/>
    <w:rsid w:val="002A6FD1"/>
    <w:rsid w:val="002A7BD7"/>
    <w:rsid w:val="002B16B4"/>
    <w:rsid w:val="002B61C6"/>
    <w:rsid w:val="002C1D0C"/>
    <w:rsid w:val="002C2C65"/>
    <w:rsid w:val="002C63D5"/>
    <w:rsid w:val="002D0ECD"/>
    <w:rsid w:val="002D1C3B"/>
    <w:rsid w:val="002D336D"/>
    <w:rsid w:val="002D6522"/>
    <w:rsid w:val="002D67C9"/>
    <w:rsid w:val="002D7197"/>
    <w:rsid w:val="002E52D4"/>
    <w:rsid w:val="002E60A9"/>
    <w:rsid w:val="002E64FE"/>
    <w:rsid w:val="002E6537"/>
    <w:rsid w:val="00301A97"/>
    <w:rsid w:val="00301AC8"/>
    <w:rsid w:val="003031C0"/>
    <w:rsid w:val="00304780"/>
    <w:rsid w:val="00307FC3"/>
    <w:rsid w:val="0031037E"/>
    <w:rsid w:val="00311AB8"/>
    <w:rsid w:val="003142EE"/>
    <w:rsid w:val="003171F8"/>
    <w:rsid w:val="003203F1"/>
    <w:rsid w:val="003225F6"/>
    <w:rsid w:val="00322A78"/>
    <w:rsid w:val="0032407D"/>
    <w:rsid w:val="003265BD"/>
    <w:rsid w:val="00326E37"/>
    <w:rsid w:val="00327778"/>
    <w:rsid w:val="00330734"/>
    <w:rsid w:val="003405B6"/>
    <w:rsid w:val="003415A6"/>
    <w:rsid w:val="00344DED"/>
    <w:rsid w:val="0034536A"/>
    <w:rsid w:val="00346980"/>
    <w:rsid w:val="003478AB"/>
    <w:rsid w:val="00353D7E"/>
    <w:rsid w:val="00355FE9"/>
    <w:rsid w:val="00356427"/>
    <w:rsid w:val="003569D1"/>
    <w:rsid w:val="00356DFC"/>
    <w:rsid w:val="0035777E"/>
    <w:rsid w:val="003578C0"/>
    <w:rsid w:val="003628B7"/>
    <w:rsid w:val="00366A12"/>
    <w:rsid w:val="003676EA"/>
    <w:rsid w:val="003726A2"/>
    <w:rsid w:val="00372E92"/>
    <w:rsid w:val="00377EE2"/>
    <w:rsid w:val="003812BF"/>
    <w:rsid w:val="00382A46"/>
    <w:rsid w:val="00393C7C"/>
    <w:rsid w:val="00396689"/>
    <w:rsid w:val="00397A39"/>
    <w:rsid w:val="003A1C84"/>
    <w:rsid w:val="003A44EF"/>
    <w:rsid w:val="003A48AE"/>
    <w:rsid w:val="003A7E34"/>
    <w:rsid w:val="003B05A5"/>
    <w:rsid w:val="003C176B"/>
    <w:rsid w:val="003D1116"/>
    <w:rsid w:val="003D467B"/>
    <w:rsid w:val="003D479A"/>
    <w:rsid w:val="003D70AE"/>
    <w:rsid w:val="003D7A60"/>
    <w:rsid w:val="003E28CC"/>
    <w:rsid w:val="003E3020"/>
    <w:rsid w:val="003E3A74"/>
    <w:rsid w:val="003E4258"/>
    <w:rsid w:val="003E4559"/>
    <w:rsid w:val="003F3C7C"/>
    <w:rsid w:val="003F5384"/>
    <w:rsid w:val="003F7022"/>
    <w:rsid w:val="003F787D"/>
    <w:rsid w:val="004021F8"/>
    <w:rsid w:val="00402F92"/>
    <w:rsid w:val="00403728"/>
    <w:rsid w:val="00404099"/>
    <w:rsid w:val="00405E02"/>
    <w:rsid w:val="004100B5"/>
    <w:rsid w:val="004130C5"/>
    <w:rsid w:val="004136A4"/>
    <w:rsid w:val="00414151"/>
    <w:rsid w:val="00421A97"/>
    <w:rsid w:val="00421D9A"/>
    <w:rsid w:val="00422172"/>
    <w:rsid w:val="0042369F"/>
    <w:rsid w:val="00427D9D"/>
    <w:rsid w:val="00431EF1"/>
    <w:rsid w:val="00437F32"/>
    <w:rsid w:val="00442167"/>
    <w:rsid w:val="00443061"/>
    <w:rsid w:val="00444B43"/>
    <w:rsid w:val="00444EC9"/>
    <w:rsid w:val="0044719A"/>
    <w:rsid w:val="00453A6C"/>
    <w:rsid w:val="004541BE"/>
    <w:rsid w:val="004544E2"/>
    <w:rsid w:val="00463AA1"/>
    <w:rsid w:val="00473108"/>
    <w:rsid w:val="004733CA"/>
    <w:rsid w:val="00477485"/>
    <w:rsid w:val="004775BE"/>
    <w:rsid w:val="00483331"/>
    <w:rsid w:val="0048358E"/>
    <w:rsid w:val="00484A75"/>
    <w:rsid w:val="004856BF"/>
    <w:rsid w:val="00485CCC"/>
    <w:rsid w:val="00490018"/>
    <w:rsid w:val="00490C53"/>
    <w:rsid w:val="00492862"/>
    <w:rsid w:val="00496736"/>
    <w:rsid w:val="004A091E"/>
    <w:rsid w:val="004A0B08"/>
    <w:rsid w:val="004A16DB"/>
    <w:rsid w:val="004A2AFF"/>
    <w:rsid w:val="004A4B96"/>
    <w:rsid w:val="004A731F"/>
    <w:rsid w:val="004A7480"/>
    <w:rsid w:val="004A789A"/>
    <w:rsid w:val="004B22BE"/>
    <w:rsid w:val="004B5315"/>
    <w:rsid w:val="004B53BC"/>
    <w:rsid w:val="004C32E6"/>
    <w:rsid w:val="004C4171"/>
    <w:rsid w:val="004C5E60"/>
    <w:rsid w:val="004C7457"/>
    <w:rsid w:val="004D003D"/>
    <w:rsid w:val="004D0354"/>
    <w:rsid w:val="004D06C5"/>
    <w:rsid w:val="004D0DD9"/>
    <w:rsid w:val="004D2703"/>
    <w:rsid w:val="004D6C09"/>
    <w:rsid w:val="004E4456"/>
    <w:rsid w:val="004F0848"/>
    <w:rsid w:val="004F3F8A"/>
    <w:rsid w:val="004F41B7"/>
    <w:rsid w:val="004F601E"/>
    <w:rsid w:val="004F78C5"/>
    <w:rsid w:val="00500942"/>
    <w:rsid w:val="00501ACE"/>
    <w:rsid w:val="00512FF3"/>
    <w:rsid w:val="00513845"/>
    <w:rsid w:val="005214DE"/>
    <w:rsid w:val="005239BC"/>
    <w:rsid w:val="00525B49"/>
    <w:rsid w:val="005264DF"/>
    <w:rsid w:val="005266FA"/>
    <w:rsid w:val="00530968"/>
    <w:rsid w:val="00534454"/>
    <w:rsid w:val="00534D21"/>
    <w:rsid w:val="005354D8"/>
    <w:rsid w:val="0053623E"/>
    <w:rsid w:val="00540B05"/>
    <w:rsid w:val="00541152"/>
    <w:rsid w:val="0054194F"/>
    <w:rsid w:val="00543AC0"/>
    <w:rsid w:val="00544E84"/>
    <w:rsid w:val="00545177"/>
    <w:rsid w:val="00551CA7"/>
    <w:rsid w:val="00552CC2"/>
    <w:rsid w:val="00552FF5"/>
    <w:rsid w:val="00556849"/>
    <w:rsid w:val="00556B02"/>
    <w:rsid w:val="00561DA6"/>
    <w:rsid w:val="0057522C"/>
    <w:rsid w:val="005754CC"/>
    <w:rsid w:val="00575A6F"/>
    <w:rsid w:val="00580E8F"/>
    <w:rsid w:val="00585B59"/>
    <w:rsid w:val="005969EA"/>
    <w:rsid w:val="005A3F5E"/>
    <w:rsid w:val="005A7653"/>
    <w:rsid w:val="005B0373"/>
    <w:rsid w:val="005B0AF5"/>
    <w:rsid w:val="005B2415"/>
    <w:rsid w:val="005B370E"/>
    <w:rsid w:val="005B5974"/>
    <w:rsid w:val="005B7A0C"/>
    <w:rsid w:val="005C32EB"/>
    <w:rsid w:val="005C3EAA"/>
    <w:rsid w:val="005C57C3"/>
    <w:rsid w:val="005C7AF6"/>
    <w:rsid w:val="005D41A3"/>
    <w:rsid w:val="005D5BEA"/>
    <w:rsid w:val="005E4B21"/>
    <w:rsid w:val="005F0976"/>
    <w:rsid w:val="005F2869"/>
    <w:rsid w:val="005F5CA3"/>
    <w:rsid w:val="005F632C"/>
    <w:rsid w:val="00600414"/>
    <w:rsid w:val="0060155D"/>
    <w:rsid w:val="00602A40"/>
    <w:rsid w:val="00604957"/>
    <w:rsid w:val="0060512C"/>
    <w:rsid w:val="00605412"/>
    <w:rsid w:val="00606BCF"/>
    <w:rsid w:val="006172C9"/>
    <w:rsid w:val="00617974"/>
    <w:rsid w:val="0062009C"/>
    <w:rsid w:val="00625AC9"/>
    <w:rsid w:val="00627ED9"/>
    <w:rsid w:val="00631239"/>
    <w:rsid w:val="00635CE0"/>
    <w:rsid w:val="00640EB7"/>
    <w:rsid w:val="00650B4E"/>
    <w:rsid w:val="00654075"/>
    <w:rsid w:val="00655835"/>
    <w:rsid w:val="00657E89"/>
    <w:rsid w:val="006607D2"/>
    <w:rsid w:val="00660F06"/>
    <w:rsid w:val="00662FD3"/>
    <w:rsid w:val="006661C3"/>
    <w:rsid w:val="0067119C"/>
    <w:rsid w:val="00671EDC"/>
    <w:rsid w:val="00676511"/>
    <w:rsid w:val="00677C97"/>
    <w:rsid w:val="006811FA"/>
    <w:rsid w:val="00684E67"/>
    <w:rsid w:val="00685EED"/>
    <w:rsid w:val="00686C36"/>
    <w:rsid w:val="00687E29"/>
    <w:rsid w:val="00695D63"/>
    <w:rsid w:val="00695EE1"/>
    <w:rsid w:val="00697DFD"/>
    <w:rsid w:val="006A79F3"/>
    <w:rsid w:val="006B0363"/>
    <w:rsid w:val="006B1FE6"/>
    <w:rsid w:val="006B454C"/>
    <w:rsid w:val="006B6A37"/>
    <w:rsid w:val="006C09C4"/>
    <w:rsid w:val="006C3463"/>
    <w:rsid w:val="006C3538"/>
    <w:rsid w:val="006C3EDD"/>
    <w:rsid w:val="006C6535"/>
    <w:rsid w:val="006C6D5D"/>
    <w:rsid w:val="006D06AB"/>
    <w:rsid w:val="006D0837"/>
    <w:rsid w:val="006D1C06"/>
    <w:rsid w:val="006D2232"/>
    <w:rsid w:val="006D2F6F"/>
    <w:rsid w:val="006D3577"/>
    <w:rsid w:val="006D3B28"/>
    <w:rsid w:val="006E2B7B"/>
    <w:rsid w:val="006E55E2"/>
    <w:rsid w:val="006F281D"/>
    <w:rsid w:val="006F4DAA"/>
    <w:rsid w:val="006F6494"/>
    <w:rsid w:val="00700752"/>
    <w:rsid w:val="007017A0"/>
    <w:rsid w:val="00703B95"/>
    <w:rsid w:val="00704652"/>
    <w:rsid w:val="0070553D"/>
    <w:rsid w:val="00706020"/>
    <w:rsid w:val="00707FB8"/>
    <w:rsid w:val="007115EB"/>
    <w:rsid w:val="0071529F"/>
    <w:rsid w:val="007155AF"/>
    <w:rsid w:val="00717C54"/>
    <w:rsid w:val="007315E0"/>
    <w:rsid w:val="00731E35"/>
    <w:rsid w:val="00732C44"/>
    <w:rsid w:val="00733052"/>
    <w:rsid w:val="0073783B"/>
    <w:rsid w:val="00741162"/>
    <w:rsid w:val="007436DD"/>
    <w:rsid w:val="00745D93"/>
    <w:rsid w:val="00747237"/>
    <w:rsid w:val="00750793"/>
    <w:rsid w:val="00752F90"/>
    <w:rsid w:val="00754339"/>
    <w:rsid w:val="00754B51"/>
    <w:rsid w:val="00755213"/>
    <w:rsid w:val="00756D10"/>
    <w:rsid w:val="00760716"/>
    <w:rsid w:val="007635B4"/>
    <w:rsid w:val="00764279"/>
    <w:rsid w:val="0076589A"/>
    <w:rsid w:val="00766C77"/>
    <w:rsid w:val="00770A70"/>
    <w:rsid w:val="00774887"/>
    <w:rsid w:val="0077794C"/>
    <w:rsid w:val="0078341D"/>
    <w:rsid w:val="0078418E"/>
    <w:rsid w:val="007842E2"/>
    <w:rsid w:val="00790DCC"/>
    <w:rsid w:val="00792ECC"/>
    <w:rsid w:val="00794CD2"/>
    <w:rsid w:val="007A1FD2"/>
    <w:rsid w:val="007A43A0"/>
    <w:rsid w:val="007A6C37"/>
    <w:rsid w:val="007B2CBE"/>
    <w:rsid w:val="007B2D31"/>
    <w:rsid w:val="007B3245"/>
    <w:rsid w:val="007B4B2A"/>
    <w:rsid w:val="007B5E87"/>
    <w:rsid w:val="007C22CA"/>
    <w:rsid w:val="007C25C8"/>
    <w:rsid w:val="007C3157"/>
    <w:rsid w:val="007C34C9"/>
    <w:rsid w:val="007C79B5"/>
    <w:rsid w:val="007D3C02"/>
    <w:rsid w:val="007E5893"/>
    <w:rsid w:val="007E6BB1"/>
    <w:rsid w:val="007F25E9"/>
    <w:rsid w:val="007F3CB5"/>
    <w:rsid w:val="007F514A"/>
    <w:rsid w:val="007F6D27"/>
    <w:rsid w:val="00805331"/>
    <w:rsid w:val="00805739"/>
    <w:rsid w:val="0081600E"/>
    <w:rsid w:val="00817208"/>
    <w:rsid w:val="0082131A"/>
    <w:rsid w:val="008240FD"/>
    <w:rsid w:val="00824E32"/>
    <w:rsid w:val="0082638D"/>
    <w:rsid w:val="0082698F"/>
    <w:rsid w:val="008314F9"/>
    <w:rsid w:val="00832504"/>
    <w:rsid w:val="00833D10"/>
    <w:rsid w:val="00836211"/>
    <w:rsid w:val="00836679"/>
    <w:rsid w:val="0084004E"/>
    <w:rsid w:val="008451E3"/>
    <w:rsid w:val="00845C43"/>
    <w:rsid w:val="0085307E"/>
    <w:rsid w:val="00860539"/>
    <w:rsid w:val="00860AD4"/>
    <w:rsid w:val="0086252D"/>
    <w:rsid w:val="008627B7"/>
    <w:rsid w:val="00862BDA"/>
    <w:rsid w:val="008650B5"/>
    <w:rsid w:val="008679FC"/>
    <w:rsid w:val="00871E43"/>
    <w:rsid w:val="00876ADF"/>
    <w:rsid w:val="00882144"/>
    <w:rsid w:val="00883764"/>
    <w:rsid w:val="008904D5"/>
    <w:rsid w:val="00891134"/>
    <w:rsid w:val="0089485B"/>
    <w:rsid w:val="00894A3E"/>
    <w:rsid w:val="00894E9E"/>
    <w:rsid w:val="008956E3"/>
    <w:rsid w:val="008A15CC"/>
    <w:rsid w:val="008A2029"/>
    <w:rsid w:val="008A4223"/>
    <w:rsid w:val="008A5375"/>
    <w:rsid w:val="008B217E"/>
    <w:rsid w:val="008B5620"/>
    <w:rsid w:val="008B5A17"/>
    <w:rsid w:val="008B7A21"/>
    <w:rsid w:val="008C19AA"/>
    <w:rsid w:val="008C29F9"/>
    <w:rsid w:val="008C55C0"/>
    <w:rsid w:val="008C5756"/>
    <w:rsid w:val="008D0556"/>
    <w:rsid w:val="008D0F1C"/>
    <w:rsid w:val="008D2905"/>
    <w:rsid w:val="008D3570"/>
    <w:rsid w:val="008D3B89"/>
    <w:rsid w:val="008D6193"/>
    <w:rsid w:val="008D6DBD"/>
    <w:rsid w:val="008D7457"/>
    <w:rsid w:val="008E02F1"/>
    <w:rsid w:val="008E1CA8"/>
    <w:rsid w:val="008E329E"/>
    <w:rsid w:val="008E344E"/>
    <w:rsid w:val="008E46E7"/>
    <w:rsid w:val="008E7F34"/>
    <w:rsid w:val="008F1117"/>
    <w:rsid w:val="008F5C86"/>
    <w:rsid w:val="008F661A"/>
    <w:rsid w:val="00902262"/>
    <w:rsid w:val="00903FAE"/>
    <w:rsid w:val="009069CE"/>
    <w:rsid w:val="00911EF4"/>
    <w:rsid w:val="00912FB2"/>
    <w:rsid w:val="00917626"/>
    <w:rsid w:val="00920294"/>
    <w:rsid w:val="00921BDB"/>
    <w:rsid w:val="00923254"/>
    <w:rsid w:val="00923376"/>
    <w:rsid w:val="00924997"/>
    <w:rsid w:val="009252AE"/>
    <w:rsid w:val="00925F7E"/>
    <w:rsid w:val="00926A06"/>
    <w:rsid w:val="00931E81"/>
    <w:rsid w:val="009348F6"/>
    <w:rsid w:val="009374E3"/>
    <w:rsid w:val="00941710"/>
    <w:rsid w:val="00942E92"/>
    <w:rsid w:val="009466DF"/>
    <w:rsid w:val="00953148"/>
    <w:rsid w:val="009536FC"/>
    <w:rsid w:val="00954BED"/>
    <w:rsid w:val="00955F56"/>
    <w:rsid w:val="0096002F"/>
    <w:rsid w:val="0096117A"/>
    <w:rsid w:val="00964491"/>
    <w:rsid w:val="00965A67"/>
    <w:rsid w:val="00966035"/>
    <w:rsid w:val="0096661E"/>
    <w:rsid w:val="009668C6"/>
    <w:rsid w:val="00966D5E"/>
    <w:rsid w:val="00970493"/>
    <w:rsid w:val="0097259B"/>
    <w:rsid w:val="009734F0"/>
    <w:rsid w:val="009753E5"/>
    <w:rsid w:val="00976E34"/>
    <w:rsid w:val="00977C87"/>
    <w:rsid w:val="00982962"/>
    <w:rsid w:val="00983EA8"/>
    <w:rsid w:val="009850A9"/>
    <w:rsid w:val="00985288"/>
    <w:rsid w:val="009869D6"/>
    <w:rsid w:val="0099414B"/>
    <w:rsid w:val="00994F79"/>
    <w:rsid w:val="00996372"/>
    <w:rsid w:val="00996C30"/>
    <w:rsid w:val="00996F29"/>
    <w:rsid w:val="009A0AB1"/>
    <w:rsid w:val="009A3BE3"/>
    <w:rsid w:val="009A4C25"/>
    <w:rsid w:val="009A4FF4"/>
    <w:rsid w:val="009A7A31"/>
    <w:rsid w:val="009B178A"/>
    <w:rsid w:val="009B2540"/>
    <w:rsid w:val="009B27A1"/>
    <w:rsid w:val="009B7885"/>
    <w:rsid w:val="009C2055"/>
    <w:rsid w:val="009C26D5"/>
    <w:rsid w:val="009C66EA"/>
    <w:rsid w:val="009D238F"/>
    <w:rsid w:val="009D24DA"/>
    <w:rsid w:val="009D4D48"/>
    <w:rsid w:val="009D6381"/>
    <w:rsid w:val="009D6E4E"/>
    <w:rsid w:val="009E5C0D"/>
    <w:rsid w:val="009E78FF"/>
    <w:rsid w:val="009F28DB"/>
    <w:rsid w:val="009F3A1F"/>
    <w:rsid w:val="009F5091"/>
    <w:rsid w:val="009F5CE7"/>
    <w:rsid w:val="009F693B"/>
    <w:rsid w:val="00A01813"/>
    <w:rsid w:val="00A1021D"/>
    <w:rsid w:val="00A11440"/>
    <w:rsid w:val="00A16C55"/>
    <w:rsid w:val="00A2258D"/>
    <w:rsid w:val="00A228B7"/>
    <w:rsid w:val="00A22A00"/>
    <w:rsid w:val="00A236FE"/>
    <w:rsid w:val="00A237A7"/>
    <w:rsid w:val="00A23B21"/>
    <w:rsid w:val="00A24312"/>
    <w:rsid w:val="00A25615"/>
    <w:rsid w:val="00A303F3"/>
    <w:rsid w:val="00A30C3B"/>
    <w:rsid w:val="00A31E22"/>
    <w:rsid w:val="00A32337"/>
    <w:rsid w:val="00A335D9"/>
    <w:rsid w:val="00A354C8"/>
    <w:rsid w:val="00A46C1D"/>
    <w:rsid w:val="00A526FB"/>
    <w:rsid w:val="00A52B24"/>
    <w:rsid w:val="00A5360E"/>
    <w:rsid w:val="00A55B48"/>
    <w:rsid w:val="00A57EFA"/>
    <w:rsid w:val="00A60C6F"/>
    <w:rsid w:val="00A62086"/>
    <w:rsid w:val="00A62546"/>
    <w:rsid w:val="00A63B71"/>
    <w:rsid w:val="00A6523A"/>
    <w:rsid w:val="00A65DF9"/>
    <w:rsid w:val="00A7218D"/>
    <w:rsid w:val="00A724DF"/>
    <w:rsid w:val="00A75A57"/>
    <w:rsid w:val="00A776E4"/>
    <w:rsid w:val="00A80FA7"/>
    <w:rsid w:val="00A82DBE"/>
    <w:rsid w:val="00A8311D"/>
    <w:rsid w:val="00A8459E"/>
    <w:rsid w:val="00A871F8"/>
    <w:rsid w:val="00A87B1B"/>
    <w:rsid w:val="00A90D3C"/>
    <w:rsid w:val="00A92396"/>
    <w:rsid w:val="00A925D0"/>
    <w:rsid w:val="00A93170"/>
    <w:rsid w:val="00A93777"/>
    <w:rsid w:val="00A94FE3"/>
    <w:rsid w:val="00A97A1D"/>
    <w:rsid w:val="00AA190B"/>
    <w:rsid w:val="00AA7C80"/>
    <w:rsid w:val="00AB1384"/>
    <w:rsid w:val="00AB1F62"/>
    <w:rsid w:val="00AB55AE"/>
    <w:rsid w:val="00AB7523"/>
    <w:rsid w:val="00AC1175"/>
    <w:rsid w:val="00AC211E"/>
    <w:rsid w:val="00AC2574"/>
    <w:rsid w:val="00AC4085"/>
    <w:rsid w:val="00AC4519"/>
    <w:rsid w:val="00AC4D66"/>
    <w:rsid w:val="00AD0085"/>
    <w:rsid w:val="00AD1B0F"/>
    <w:rsid w:val="00AD2D8B"/>
    <w:rsid w:val="00AD79C3"/>
    <w:rsid w:val="00AE1669"/>
    <w:rsid w:val="00AE4CFB"/>
    <w:rsid w:val="00AE629D"/>
    <w:rsid w:val="00AE7506"/>
    <w:rsid w:val="00AF0F7E"/>
    <w:rsid w:val="00AF1018"/>
    <w:rsid w:val="00AF62AF"/>
    <w:rsid w:val="00AF658A"/>
    <w:rsid w:val="00B005D5"/>
    <w:rsid w:val="00B03F86"/>
    <w:rsid w:val="00B06417"/>
    <w:rsid w:val="00B10123"/>
    <w:rsid w:val="00B11467"/>
    <w:rsid w:val="00B11C3E"/>
    <w:rsid w:val="00B1307B"/>
    <w:rsid w:val="00B1761B"/>
    <w:rsid w:val="00B20A2E"/>
    <w:rsid w:val="00B220B3"/>
    <w:rsid w:val="00B25C44"/>
    <w:rsid w:val="00B26248"/>
    <w:rsid w:val="00B3000E"/>
    <w:rsid w:val="00B33292"/>
    <w:rsid w:val="00B40ECB"/>
    <w:rsid w:val="00B43E5D"/>
    <w:rsid w:val="00B43FB6"/>
    <w:rsid w:val="00B466A9"/>
    <w:rsid w:val="00B501F8"/>
    <w:rsid w:val="00B51075"/>
    <w:rsid w:val="00B550CA"/>
    <w:rsid w:val="00B56092"/>
    <w:rsid w:val="00B61A22"/>
    <w:rsid w:val="00B643BF"/>
    <w:rsid w:val="00B65177"/>
    <w:rsid w:val="00B67E30"/>
    <w:rsid w:val="00B71430"/>
    <w:rsid w:val="00B71F83"/>
    <w:rsid w:val="00B72317"/>
    <w:rsid w:val="00B72B1A"/>
    <w:rsid w:val="00B73A78"/>
    <w:rsid w:val="00B821ED"/>
    <w:rsid w:val="00B86E26"/>
    <w:rsid w:val="00B875A7"/>
    <w:rsid w:val="00B9193A"/>
    <w:rsid w:val="00B91C83"/>
    <w:rsid w:val="00B91D76"/>
    <w:rsid w:val="00B923E0"/>
    <w:rsid w:val="00B93E7E"/>
    <w:rsid w:val="00B96AE0"/>
    <w:rsid w:val="00B96B6F"/>
    <w:rsid w:val="00BA2ED3"/>
    <w:rsid w:val="00BA74C3"/>
    <w:rsid w:val="00BB34FD"/>
    <w:rsid w:val="00BB7EEC"/>
    <w:rsid w:val="00BC0C6F"/>
    <w:rsid w:val="00BC6DC8"/>
    <w:rsid w:val="00BD4CA1"/>
    <w:rsid w:val="00BD5390"/>
    <w:rsid w:val="00BD5DD7"/>
    <w:rsid w:val="00BD7FCE"/>
    <w:rsid w:val="00BE7AD3"/>
    <w:rsid w:val="00BE7D09"/>
    <w:rsid w:val="00BF2BF1"/>
    <w:rsid w:val="00BF34E2"/>
    <w:rsid w:val="00BF59C9"/>
    <w:rsid w:val="00BF5BF3"/>
    <w:rsid w:val="00BF6175"/>
    <w:rsid w:val="00BF6270"/>
    <w:rsid w:val="00BF642D"/>
    <w:rsid w:val="00BF762A"/>
    <w:rsid w:val="00C01F6B"/>
    <w:rsid w:val="00C03310"/>
    <w:rsid w:val="00C06471"/>
    <w:rsid w:val="00C07FB2"/>
    <w:rsid w:val="00C11E74"/>
    <w:rsid w:val="00C146E2"/>
    <w:rsid w:val="00C158D2"/>
    <w:rsid w:val="00C17347"/>
    <w:rsid w:val="00C218A8"/>
    <w:rsid w:val="00C22F34"/>
    <w:rsid w:val="00C25604"/>
    <w:rsid w:val="00C266CE"/>
    <w:rsid w:val="00C33F46"/>
    <w:rsid w:val="00C34E76"/>
    <w:rsid w:val="00C357D1"/>
    <w:rsid w:val="00C377C6"/>
    <w:rsid w:val="00C41E44"/>
    <w:rsid w:val="00C44558"/>
    <w:rsid w:val="00C44603"/>
    <w:rsid w:val="00C45220"/>
    <w:rsid w:val="00C4626D"/>
    <w:rsid w:val="00C51085"/>
    <w:rsid w:val="00C528C8"/>
    <w:rsid w:val="00C544F9"/>
    <w:rsid w:val="00C54608"/>
    <w:rsid w:val="00C57136"/>
    <w:rsid w:val="00C62CDB"/>
    <w:rsid w:val="00C63506"/>
    <w:rsid w:val="00C639A6"/>
    <w:rsid w:val="00C71D85"/>
    <w:rsid w:val="00C71FCD"/>
    <w:rsid w:val="00C73B2F"/>
    <w:rsid w:val="00C74BE9"/>
    <w:rsid w:val="00C758B6"/>
    <w:rsid w:val="00C80738"/>
    <w:rsid w:val="00C82047"/>
    <w:rsid w:val="00C91EC8"/>
    <w:rsid w:val="00C94245"/>
    <w:rsid w:val="00C9694E"/>
    <w:rsid w:val="00CA1BC2"/>
    <w:rsid w:val="00CA4621"/>
    <w:rsid w:val="00CA6BE9"/>
    <w:rsid w:val="00CB01C2"/>
    <w:rsid w:val="00CB65B7"/>
    <w:rsid w:val="00CB681C"/>
    <w:rsid w:val="00CB6943"/>
    <w:rsid w:val="00CB7BB7"/>
    <w:rsid w:val="00CB7E24"/>
    <w:rsid w:val="00CC62A3"/>
    <w:rsid w:val="00CC6E34"/>
    <w:rsid w:val="00CC7B62"/>
    <w:rsid w:val="00CD3ABE"/>
    <w:rsid w:val="00CD3F7D"/>
    <w:rsid w:val="00CD44BA"/>
    <w:rsid w:val="00CD73DC"/>
    <w:rsid w:val="00CD7E47"/>
    <w:rsid w:val="00CE029A"/>
    <w:rsid w:val="00CE328B"/>
    <w:rsid w:val="00CE5070"/>
    <w:rsid w:val="00CF0AA1"/>
    <w:rsid w:val="00CF1BAC"/>
    <w:rsid w:val="00CF2922"/>
    <w:rsid w:val="00CF35C5"/>
    <w:rsid w:val="00CF4E5D"/>
    <w:rsid w:val="00D01241"/>
    <w:rsid w:val="00D0149B"/>
    <w:rsid w:val="00D04498"/>
    <w:rsid w:val="00D0563E"/>
    <w:rsid w:val="00D0739B"/>
    <w:rsid w:val="00D0797E"/>
    <w:rsid w:val="00D105F8"/>
    <w:rsid w:val="00D14B61"/>
    <w:rsid w:val="00D17C8D"/>
    <w:rsid w:val="00D21286"/>
    <w:rsid w:val="00D21EF4"/>
    <w:rsid w:val="00D24F27"/>
    <w:rsid w:val="00D27647"/>
    <w:rsid w:val="00D36E6C"/>
    <w:rsid w:val="00D4630C"/>
    <w:rsid w:val="00D470A0"/>
    <w:rsid w:val="00D47AFF"/>
    <w:rsid w:val="00D503AA"/>
    <w:rsid w:val="00D55479"/>
    <w:rsid w:val="00D562F2"/>
    <w:rsid w:val="00D5656D"/>
    <w:rsid w:val="00D56D77"/>
    <w:rsid w:val="00D624F3"/>
    <w:rsid w:val="00D6511C"/>
    <w:rsid w:val="00D669DB"/>
    <w:rsid w:val="00D6798F"/>
    <w:rsid w:val="00D701FC"/>
    <w:rsid w:val="00D713CD"/>
    <w:rsid w:val="00D727E8"/>
    <w:rsid w:val="00D76598"/>
    <w:rsid w:val="00D77ADC"/>
    <w:rsid w:val="00D804D1"/>
    <w:rsid w:val="00D806AC"/>
    <w:rsid w:val="00D80A3F"/>
    <w:rsid w:val="00D825D6"/>
    <w:rsid w:val="00D8310F"/>
    <w:rsid w:val="00D83CE8"/>
    <w:rsid w:val="00D84533"/>
    <w:rsid w:val="00D9137A"/>
    <w:rsid w:val="00D9374A"/>
    <w:rsid w:val="00D94092"/>
    <w:rsid w:val="00D966F7"/>
    <w:rsid w:val="00D97F85"/>
    <w:rsid w:val="00DA00FE"/>
    <w:rsid w:val="00DA07AD"/>
    <w:rsid w:val="00DA1693"/>
    <w:rsid w:val="00DA3CF8"/>
    <w:rsid w:val="00DA4710"/>
    <w:rsid w:val="00DA5E1F"/>
    <w:rsid w:val="00DB1E7D"/>
    <w:rsid w:val="00DB2B55"/>
    <w:rsid w:val="00DB2E55"/>
    <w:rsid w:val="00DB3924"/>
    <w:rsid w:val="00DB65EA"/>
    <w:rsid w:val="00DB6803"/>
    <w:rsid w:val="00DB71EF"/>
    <w:rsid w:val="00DB7556"/>
    <w:rsid w:val="00DC436C"/>
    <w:rsid w:val="00DC4D46"/>
    <w:rsid w:val="00DD0524"/>
    <w:rsid w:val="00DD074D"/>
    <w:rsid w:val="00DD2628"/>
    <w:rsid w:val="00DD54D6"/>
    <w:rsid w:val="00DE0251"/>
    <w:rsid w:val="00DE36FA"/>
    <w:rsid w:val="00DF52AE"/>
    <w:rsid w:val="00DF771A"/>
    <w:rsid w:val="00DF7E24"/>
    <w:rsid w:val="00DF7F76"/>
    <w:rsid w:val="00E0159E"/>
    <w:rsid w:val="00E07859"/>
    <w:rsid w:val="00E13DDB"/>
    <w:rsid w:val="00E20FD2"/>
    <w:rsid w:val="00E20FF1"/>
    <w:rsid w:val="00E2208E"/>
    <w:rsid w:val="00E26205"/>
    <w:rsid w:val="00E26A8B"/>
    <w:rsid w:val="00E26CF3"/>
    <w:rsid w:val="00E402C0"/>
    <w:rsid w:val="00E41571"/>
    <w:rsid w:val="00E42FD5"/>
    <w:rsid w:val="00E44909"/>
    <w:rsid w:val="00E475BA"/>
    <w:rsid w:val="00E47D92"/>
    <w:rsid w:val="00E50464"/>
    <w:rsid w:val="00E5152A"/>
    <w:rsid w:val="00E53B2D"/>
    <w:rsid w:val="00E576A3"/>
    <w:rsid w:val="00E60027"/>
    <w:rsid w:val="00E61484"/>
    <w:rsid w:val="00E62414"/>
    <w:rsid w:val="00E63141"/>
    <w:rsid w:val="00E659AE"/>
    <w:rsid w:val="00E73B43"/>
    <w:rsid w:val="00E740B7"/>
    <w:rsid w:val="00E745B7"/>
    <w:rsid w:val="00E74711"/>
    <w:rsid w:val="00E74BB5"/>
    <w:rsid w:val="00E7652C"/>
    <w:rsid w:val="00E81534"/>
    <w:rsid w:val="00E8277F"/>
    <w:rsid w:val="00E8524B"/>
    <w:rsid w:val="00E87255"/>
    <w:rsid w:val="00E878CE"/>
    <w:rsid w:val="00E87F67"/>
    <w:rsid w:val="00E903CC"/>
    <w:rsid w:val="00E90979"/>
    <w:rsid w:val="00E947F9"/>
    <w:rsid w:val="00E94BF7"/>
    <w:rsid w:val="00E96618"/>
    <w:rsid w:val="00EA6080"/>
    <w:rsid w:val="00EA77D9"/>
    <w:rsid w:val="00EB22A1"/>
    <w:rsid w:val="00EB2DD0"/>
    <w:rsid w:val="00EB3ECE"/>
    <w:rsid w:val="00EC186F"/>
    <w:rsid w:val="00EC266A"/>
    <w:rsid w:val="00EC4A24"/>
    <w:rsid w:val="00ED7386"/>
    <w:rsid w:val="00EE0683"/>
    <w:rsid w:val="00EE1095"/>
    <w:rsid w:val="00EE351F"/>
    <w:rsid w:val="00EE68AD"/>
    <w:rsid w:val="00EE6AFD"/>
    <w:rsid w:val="00EE6D18"/>
    <w:rsid w:val="00EF0DF9"/>
    <w:rsid w:val="00EF0F11"/>
    <w:rsid w:val="00EF1726"/>
    <w:rsid w:val="00EF1E7A"/>
    <w:rsid w:val="00EF2023"/>
    <w:rsid w:val="00EF46D1"/>
    <w:rsid w:val="00EF4872"/>
    <w:rsid w:val="00F02032"/>
    <w:rsid w:val="00F103FC"/>
    <w:rsid w:val="00F137D1"/>
    <w:rsid w:val="00F20022"/>
    <w:rsid w:val="00F20BDB"/>
    <w:rsid w:val="00F302E6"/>
    <w:rsid w:val="00F30C8E"/>
    <w:rsid w:val="00F32B64"/>
    <w:rsid w:val="00F338AE"/>
    <w:rsid w:val="00F343F9"/>
    <w:rsid w:val="00F3513D"/>
    <w:rsid w:val="00F35C53"/>
    <w:rsid w:val="00F36BC2"/>
    <w:rsid w:val="00F4072E"/>
    <w:rsid w:val="00F415C5"/>
    <w:rsid w:val="00F43A25"/>
    <w:rsid w:val="00F440CC"/>
    <w:rsid w:val="00F4543C"/>
    <w:rsid w:val="00F45657"/>
    <w:rsid w:val="00F5033C"/>
    <w:rsid w:val="00F50DB0"/>
    <w:rsid w:val="00F57B75"/>
    <w:rsid w:val="00F57CF1"/>
    <w:rsid w:val="00F6012B"/>
    <w:rsid w:val="00F678C5"/>
    <w:rsid w:val="00F67B31"/>
    <w:rsid w:val="00F70993"/>
    <w:rsid w:val="00F73497"/>
    <w:rsid w:val="00F743E2"/>
    <w:rsid w:val="00F775E5"/>
    <w:rsid w:val="00F825D9"/>
    <w:rsid w:val="00F835CA"/>
    <w:rsid w:val="00F868DB"/>
    <w:rsid w:val="00F86F59"/>
    <w:rsid w:val="00F901C8"/>
    <w:rsid w:val="00F90B5F"/>
    <w:rsid w:val="00F92DF6"/>
    <w:rsid w:val="00F935CF"/>
    <w:rsid w:val="00F942A5"/>
    <w:rsid w:val="00FA3234"/>
    <w:rsid w:val="00FA6A9A"/>
    <w:rsid w:val="00FC3FC5"/>
    <w:rsid w:val="00FC51AB"/>
    <w:rsid w:val="00FC568B"/>
    <w:rsid w:val="00FC7FA9"/>
    <w:rsid w:val="00FD3BCB"/>
    <w:rsid w:val="00FE3F75"/>
    <w:rsid w:val="00FE4B6C"/>
    <w:rsid w:val="00FE4E4B"/>
    <w:rsid w:val="00FE5550"/>
    <w:rsid w:val="00FE72C9"/>
    <w:rsid w:val="00FE7D9B"/>
    <w:rsid w:val="00FF1C3B"/>
    <w:rsid w:val="00FF590F"/>
    <w:rsid w:val="00FF5AC6"/>
    <w:rsid w:val="00FF6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D56D77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7732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7732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7732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7732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7732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7732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7732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7732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7732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7732B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7732B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7732B"/>
    <w:rPr>
      <w:rFonts w:ascii="Cambria" w:hAnsi="Cambria" w:cs="Times New Roman"/>
      <w:b/>
      <w:bCs/>
      <w:color w:val="4F81BD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7732B"/>
    <w:rPr>
      <w:rFonts w:ascii="Cambria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7732B"/>
    <w:rPr>
      <w:rFonts w:ascii="Cambria" w:hAnsi="Cambria" w:cs="Times New Roman"/>
      <w:color w:val="243F60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7732B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7732B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7732B"/>
    <w:rPr>
      <w:rFonts w:ascii="Cambria" w:hAnsi="Cambria" w:cs="Times New Roman"/>
      <w:color w:val="40404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7732B"/>
    <w:rPr>
      <w:rFonts w:ascii="Cambria" w:hAnsi="Cambria" w:cs="Times New Roman"/>
      <w:i/>
      <w:iCs/>
      <w:color w:val="404040"/>
      <w:lang w:eastAsia="en-US"/>
    </w:rPr>
  </w:style>
  <w:style w:type="paragraph" w:styleId="Header">
    <w:name w:val="header"/>
    <w:basedOn w:val="Normal"/>
    <w:link w:val="HeaderChar"/>
    <w:uiPriority w:val="99"/>
    <w:rsid w:val="000D3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D324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D3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D3244"/>
    <w:rPr>
      <w:rFonts w:cs="Times New Roman"/>
    </w:rPr>
  </w:style>
  <w:style w:type="paragraph" w:styleId="ListParagraph">
    <w:name w:val="List Paragraph"/>
    <w:basedOn w:val="Normal"/>
    <w:uiPriority w:val="99"/>
    <w:qFormat/>
    <w:rsid w:val="00B501F8"/>
    <w:pPr>
      <w:ind w:left="720"/>
      <w:contextualSpacing/>
    </w:pPr>
  </w:style>
  <w:style w:type="table" w:styleId="TableGrid">
    <w:name w:val="Table Grid"/>
    <w:basedOn w:val="TableNormal"/>
    <w:uiPriority w:val="99"/>
    <w:rsid w:val="00F92D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B6803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6803"/>
    <w:rPr>
      <w:rFonts w:ascii="Tahoma" w:hAnsi="Tahoma"/>
      <w:sz w:val="16"/>
    </w:rPr>
  </w:style>
  <w:style w:type="paragraph" w:customStyle="1" w:styleId="ConsPlusNormal">
    <w:name w:val="ConsPlusNormal"/>
    <w:uiPriority w:val="99"/>
    <w:rsid w:val="002D6522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51">
    <w:name w:val="5.1 Подпись"/>
    <w:basedOn w:val="Normal"/>
    <w:next w:val="Normal"/>
    <w:uiPriority w:val="99"/>
    <w:rsid w:val="000C0EF5"/>
    <w:pPr>
      <w:spacing w:before="1000" w:after="1000" w:line="240" w:lineRule="auto"/>
      <w:ind w:left="2438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50">
    <w:name w:val="5.0 Должность"/>
    <w:basedOn w:val="Normal"/>
    <w:uiPriority w:val="99"/>
    <w:rsid w:val="000C0EF5"/>
    <w:pPr>
      <w:spacing w:before="1000" w:after="0" w:line="240" w:lineRule="auto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52">
    <w:name w:val="5.2 Окончание"/>
    <w:basedOn w:val="Normal"/>
    <w:uiPriority w:val="99"/>
    <w:rsid w:val="000C0EF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1C7110"/>
    <w:pPr>
      <w:spacing w:after="0" w:line="240" w:lineRule="auto"/>
      <w:ind w:left="709" w:hanging="709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1C7110"/>
    <w:rPr>
      <w:rFonts w:ascii="Times New Roman" w:hAnsi="Times New Roman"/>
      <w:b/>
      <w:sz w:val="20"/>
      <w:lang w:eastAsia="ru-RU"/>
    </w:rPr>
  </w:style>
  <w:style w:type="paragraph" w:customStyle="1" w:styleId="11">
    <w:name w:val="1.1 Собрание депутатов НАО"/>
    <w:basedOn w:val="Normal"/>
    <w:next w:val="Normal"/>
    <w:uiPriority w:val="99"/>
    <w:rsid w:val="00405E0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766C77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semiHidden/>
    <w:rsid w:val="0017732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17732B"/>
    <w:rPr>
      <w:rFonts w:cs="Times New Roman"/>
      <w:i/>
      <w:iCs/>
      <w:sz w:val="22"/>
      <w:szCs w:val="22"/>
      <w:lang w:eastAsia="en-US"/>
    </w:rPr>
  </w:style>
  <w:style w:type="paragraph" w:styleId="EnvelopeAddress">
    <w:name w:val="envelope address"/>
    <w:basedOn w:val="Normal"/>
    <w:uiPriority w:val="99"/>
    <w:semiHidden/>
    <w:rsid w:val="0017732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paragraph" w:styleId="NoSpacing">
    <w:name w:val="No Spacing"/>
    <w:uiPriority w:val="99"/>
    <w:qFormat/>
    <w:rsid w:val="0017732B"/>
    <w:rPr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17732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17732B"/>
    <w:rPr>
      <w:rFonts w:cs="Times New Roman"/>
      <w:b/>
      <w:bCs/>
      <w:i/>
      <w:iCs/>
      <w:color w:val="4F81BD"/>
      <w:sz w:val="22"/>
      <w:szCs w:val="22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rsid w:val="0017732B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17732B"/>
    <w:rPr>
      <w:rFonts w:cs="Times New Roman"/>
      <w:sz w:val="22"/>
      <w:szCs w:val="22"/>
      <w:lang w:eastAsia="en-US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17732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17732B"/>
    <w:rPr>
      <w:rFonts w:cs="Times New Roman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99"/>
    <w:qFormat/>
    <w:rsid w:val="0017732B"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rsid w:val="0017732B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1773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7732B"/>
    <w:rPr>
      <w:rFonts w:cs="Times New Roman"/>
      <w:sz w:val="22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17732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17732B"/>
  </w:style>
  <w:style w:type="paragraph" w:styleId="BodyTextIndent">
    <w:name w:val="Body Text Indent"/>
    <w:basedOn w:val="Normal"/>
    <w:link w:val="BodyTextIndentChar"/>
    <w:uiPriority w:val="99"/>
    <w:semiHidden/>
    <w:rsid w:val="0017732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7732B"/>
    <w:rPr>
      <w:rFonts w:cs="Times New Roman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17732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17732B"/>
  </w:style>
  <w:style w:type="paragraph" w:styleId="ListBullet">
    <w:name w:val="List Bullet"/>
    <w:basedOn w:val="Normal"/>
    <w:uiPriority w:val="99"/>
    <w:semiHidden/>
    <w:rsid w:val="0017732B"/>
    <w:pPr>
      <w:numPr>
        <w:numId w:val="27"/>
      </w:num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rsid w:val="0017732B"/>
    <w:pPr>
      <w:numPr>
        <w:numId w:val="28"/>
      </w:num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semiHidden/>
    <w:rsid w:val="0017732B"/>
    <w:pPr>
      <w:numPr>
        <w:numId w:val="29"/>
      </w:num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rsid w:val="0017732B"/>
    <w:pPr>
      <w:numPr>
        <w:numId w:val="30"/>
      </w:numPr>
      <w:tabs>
        <w:tab w:val="num" w:pos="1209"/>
      </w:tabs>
      <w:ind w:left="1209" w:hanging="360"/>
      <w:contextualSpacing/>
    </w:pPr>
  </w:style>
  <w:style w:type="paragraph" w:styleId="ListBullet5">
    <w:name w:val="List Bullet 5"/>
    <w:basedOn w:val="Normal"/>
    <w:uiPriority w:val="99"/>
    <w:semiHidden/>
    <w:rsid w:val="0017732B"/>
    <w:pPr>
      <w:numPr>
        <w:numId w:val="31"/>
      </w:numPr>
      <w:tabs>
        <w:tab w:val="num" w:pos="1492"/>
      </w:tabs>
      <w:ind w:left="1492"/>
      <w:contextualSpacing/>
    </w:pPr>
  </w:style>
  <w:style w:type="paragraph" w:styleId="Caption">
    <w:name w:val="caption"/>
    <w:basedOn w:val="Normal"/>
    <w:next w:val="Normal"/>
    <w:uiPriority w:val="99"/>
    <w:qFormat/>
    <w:rsid w:val="0017732B"/>
    <w:pPr>
      <w:spacing w:line="240" w:lineRule="auto"/>
    </w:pPr>
    <w:rPr>
      <w:b/>
      <w:bCs/>
      <w:color w:val="4F81BD"/>
      <w:sz w:val="18"/>
      <w:szCs w:val="18"/>
    </w:rPr>
  </w:style>
  <w:style w:type="paragraph" w:styleId="ListNumber">
    <w:name w:val="List Number"/>
    <w:basedOn w:val="Normal"/>
    <w:uiPriority w:val="99"/>
    <w:semiHidden/>
    <w:rsid w:val="0017732B"/>
    <w:pPr>
      <w:numPr>
        <w:numId w:val="32"/>
      </w:numPr>
      <w:tabs>
        <w:tab w:val="num" w:pos="360"/>
      </w:tabs>
      <w:ind w:left="360"/>
      <w:contextualSpacing/>
    </w:pPr>
  </w:style>
  <w:style w:type="paragraph" w:styleId="ListNumber2">
    <w:name w:val="List Number 2"/>
    <w:basedOn w:val="Normal"/>
    <w:uiPriority w:val="99"/>
    <w:semiHidden/>
    <w:rsid w:val="0017732B"/>
    <w:pPr>
      <w:numPr>
        <w:numId w:val="33"/>
      </w:numPr>
      <w:tabs>
        <w:tab w:val="num" w:pos="643"/>
      </w:tabs>
      <w:ind w:left="643"/>
      <w:contextualSpacing/>
    </w:pPr>
  </w:style>
  <w:style w:type="paragraph" w:styleId="ListNumber3">
    <w:name w:val="List Number 3"/>
    <w:basedOn w:val="Normal"/>
    <w:uiPriority w:val="99"/>
    <w:semiHidden/>
    <w:rsid w:val="0017732B"/>
    <w:pPr>
      <w:numPr>
        <w:numId w:val="34"/>
      </w:numPr>
      <w:tabs>
        <w:tab w:val="num" w:pos="926"/>
      </w:tabs>
      <w:ind w:left="926"/>
      <w:contextualSpacing/>
    </w:pPr>
  </w:style>
  <w:style w:type="paragraph" w:styleId="ListNumber4">
    <w:name w:val="List Number 4"/>
    <w:basedOn w:val="Normal"/>
    <w:uiPriority w:val="99"/>
    <w:semiHidden/>
    <w:rsid w:val="0017732B"/>
    <w:pPr>
      <w:numPr>
        <w:numId w:val="35"/>
      </w:numPr>
      <w:tabs>
        <w:tab w:val="num" w:pos="1209"/>
      </w:tabs>
      <w:ind w:left="1209"/>
      <w:contextualSpacing/>
    </w:pPr>
  </w:style>
  <w:style w:type="paragraph" w:styleId="ListNumber5">
    <w:name w:val="List Number 5"/>
    <w:basedOn w:val="Normal"/>
    <w:uiPriority w:val="99"/>
    <w:semiHidden/>
    <w:rsid w:val="0017732B"/>
    <w:pPr>
      <w:numPr>
        <w:numId w:val="36"/>
      </w:numPr>
      <w:tabs>
        <w:tab w:val="num" w:pos="1492"/>
      </w:tabs>
      <w:ind w:left="1492"/>
      <w:contextualSpacing/>
    </w:pPr>
  </w:style>
  <w:style w:type="paragraph" w:styleId="EnvelopeReturn">
    <w:name w:val="envelope return"/>
    <w:basedOn w:val="Normal"/>
    <w:uiPriority w:val="99"/>
    <w:semiHidden/>
    <w:rsid w:val="0017732B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NormalWeb">
    <w:name w:val="Normal (Web)"/>
    <w:basedOn w:val="Normal"/>
    <w:uiPriority w:val="99"/>
    <w:semiHidden/>
    <w:rsid w:val="0017732B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17732B"/>
    <w:pPr>
      <w:ind w:left="708"/>
    </w:pPr>
  </w:style>
  <w:style w:type="paragraph" w:styleId="TOC1">
    <w:name w:val="toc 1"/>
    <w:basedOn w:val="Normal"/>
    <w:next w:val="Normal"/>
    <w:autoRedefine/>
    <w:uiPriority w:val="99"/>
    <w:semiHidden/>
    <w:rsid w:val="0017732B"/>
    <w:pPr>
      <w:spacing w:after="100"/>
    </w:pPr>
  </w:style>
  <w:style w:type="paragraph" w:styleId="TOC2">
    <w:name w:val="toc 2"/>
    <w:basedOn w:val="Normal"/>
    <w:next w:val="Normal"/>
    <w:autoRedefine/>
    <w:uiPriority w:val="99"/>
    <w:semiHidden/>
    <w:rsid w:val="0017732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rsid w:val="0017732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rsid w:val="0017732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rsid w:val="0017732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rsid w:val="0017732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rsid w:val="0017732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rsid w:val="0017732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rsid w:val="0017732B"/>
    <w:pPr>
      <w:spacing w:after="100"/>
      <w:ind w:left="1760"/>
    </w:pPr>
  </w:style>
  <w:style w:type="paragraph" w:styleId="BodyText2">
    <w:name w:val="Body Text 2"/>
    <w:basedOn w:val="Normal"/>
    <w:link w:val="BodyText2Char"/>
    <w:uiPriority w:val="99"/>
    <w:semiHidden/>
    <w:rsid w:val="0017732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7732B"/>
    <w:rPr>
      <w:rFonts w:cs="Times New Roman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rsid w:val="0017732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7732B"/>
    <w:rPr>
      <w:rFonts w:cs="Times New Roman"/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1773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7732B"/>
    <w:rPr>
      <w:rFonts w:cs="Times New Roman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1773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7732B"/>
    <w:rPr>
      <w:rFonts w:cs="Times New Roman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semiHidden/>
    <w:rsid w:val="0017732B"/>
    <w:pPr>
      <w:spacing w:after="0"/>
    </w:pPr>
  </w:style>
  <w:style w:type="paragraph" w:styleId="Subtitle">
    <w:name w:val="Subtitle"/>
    <w:basedOn w:val="Normal"/>
    <w:next w:val="Normal"/>
    <w:link w:val="SubtitleChar"/>
    <w:uiPriority w:val="99"/>
    <w:qFormat/>
    <w:rsid w:val="0017732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7732B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Signature">
    <w:name w:val="Signature"/>
    <w:basedOn w:val="Normal"/>
    <w:link w:val="SignatureChar"/>
    <w:uiPriority w:val="99"/>
    <w:semiHidden/>
    <w:rsid w:val="0017732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17732B"/>
    <w:rPr>
      <w:rFonts w:cs="Times New Roman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7732B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17732B"/>
    <w:rPr>
      <w:rFonts w:cs="Times New Roman"/>
      <w:sz w:val="22"/>
      <w:szCs w:val="22"/>
      <w:lang w:eastAsia="en-US"/>
    </w:rPr>
  </w:style>
  <w:style w:type="paragraph" w:styleId="ListContinue">
    <w:name w:val="List Continue"/>
    <w:basedOn w:val="Normal"/>
    <w:uiPriority w:val="99"/>
    <w:semiHidden/>
    <w:rsid w:val="0017732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17732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17732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17732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17732B"/>
    <w:pPr>
      <w:spacing w:after="120"/>
      <w:ind w:left="1415"/>
      <w:contextualSpacing/>
    </w:pPr>
  </w:style>
  <w:style w:type="paragraph" w:styleId="Closing">
    <w:name w:val="Closing"/>
    <w:basedOn w:val="Normal"/>
    <w:link w:val="ClosingChar"/>
    <w:uiPriority w:val="99"/>
    <w:semiHidden/>
    <w:rsid w:val="0017732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17732B"/>
    <w:rPr>
      <w:rFonts w:cs="Times New Roman"/>
      <w:sz w:val="22"/>
      <w:szCs w:val="22"/>
      <w:lang w:eastAsia="en-US"/>
    </w:rPr>
  </w:style>
  <w:style w:type="paragraph" w:styleId="List">
    <w:name w:val="List"/>
    <w:basedOn w:val="Normal"/>
    <w:uiPriority w:val="99"/>
    <w:semiHidden/>
    <w:rsid w:val="0017732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17732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17732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17732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17732B"/>
    <w:pPr>
      <w:ind w:left="1415" w:hanging="283"/>
      <w:contextualSpacing/>
    </w:pPr>
  </w:style>
  <w:style w:type="paragraph" w:styleId="Bibliography">
    <w:name w:val="Bibliography"/>
    <w:basedOn w:val="Normal"/>
    <w:next w:val="Normal"/>
    <w:uiPriority w:val="99"/>
    <w:semiHidden/>
    <w:rsid w:val="0017732B"/>
  </w:style>
  <w:style w:type="paragraph" w:styleId="HTMLPreformatted">
    <w:name w:val="HTML Preformatted"/>
    <w:basedOn w:val="Normal"/>
    <w:link w:val="HTMLPreformattedChar"/>
    <w:uiPriority w:val="99"/>
    <w:semiHidden/>
    <w:rsid w:val="001773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17732B"/>
    <w:rPr>
      <w:rFonts w:ascii="Consolas" w:hAnsi="Consolas" w:cs="Times New Roman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177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7732B"/>
    <w:rPr>
      <w:rFonts w:ascii="Tahoma" w:hAnsi="Tahoma" w:cs="Tahoma"/>
      <w:sz w:val="16"/>
      <w:szCs w:val="16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17732B"/>
    <w:pPr>
      <w:spacing w:after="0"/>
      <w:ind w:left="220" w:hanging="220"/>
    </w:pPr>
  </w:style>
  <w:style w:type="paragraph" w:styleId="PlainText">
    <w:name w:val="Plain Text"/>
    <w:basedOn w:val="Normal"/>
    <w:link w:val="PlainTextChar"/>
    <w:uiPriority w:val="99"/>
    <w:semiHidden/>
    <w:rsid w:val="0017732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7732B"/>
    <w:rPr>
      <w:rFonts w:ascii="Consolas" w:hAnsi="Consolas" w:cs="Times New Roman"/>
      <w:sz w:val="21"/>
      <w:szCs w:val="21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17732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7732B"/>
    <w:rPr>
      <w:rFonts w:cs="Times New Roman"/>
      <w:lang w:eastAsia="en-US"/>
    </w:rPr>
  </w:style>
  <w:style w:type="paragraph" w:styleId="MacroText">
    <w:name w:val="macro"/>
    <w:link w:val="MacroTextChar"/>
    <w:uiPriority w:val="99"/>
    <w:semiHidden/>
    <w:rsid w:val="001773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17732B"/>
    <w:rPr>
      <w:rFonts w:ascii="Consolas" w:hAnsi="Consolas" w:cs="Times New Roman"/>
      <w:lang w:val="ru-RU" w:eastAsia="en-US" w:bidi="ar-SA"/>
    </w:rPr>
  </w:style>
  <w:style w:type="paragraph" w:styleId="CommentText">
    <w:name w:val="annotation text"/>
    <w:basedOn w:val="Normal"/>
    <w:link w:val="CommentTextChar"/>
    <w:uiPriority w:val="99"/>
    <w:semiHidden/>
    <w:rsid w:val="001773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7732B"/>
    <w:rPr>
      <w:rFonts w:cs="Times New Roman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1773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732B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7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7732B"/>
    <w:rPr>
      <w:b/>
      <w:bCs/>
    </w:rPr>
  </w:style>
  <w:style w:type="paragraph" w:styleId="Index1">
    <w:name w:val="index 1"/>
    <w:basedOn w:val="Normal"/>
    <w:next w:val="Normal"/>
    <w:autoRedefine/>
    <w:uiPriority w:val="99"/>
    <w:semiHidden/>
    <w:rsid w:val="0017732B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rsid w:val="0017732B"/>
    <w:rPr>
      <w:rFonts w:ascii="Cambria" w:eastAsia="Times New Roman" w:hAnsi="Cambria"/>
      <w:b/>
      <w:bCs/>
    </w:rPr>
  </w:style>
  <w:style w:type="paragraph" w:styleId="Index2">
    <w:name w:val="index 2"/>
    <w:basedOn w:val="Normal"/>
    <w:next w:val="Normal"/>
    <w:autoRedefine/>
    <w:uiPriority w:val="99"/>
    <w:semiHidden/>
    <w:rsid w:val="0017732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17732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17732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17732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17732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17732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17732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17732B"/>
    <w:pPr>
      <w:spacing w:after="0" w:line="240" w:lineRule="auto"/>
      <w:ind w:left="1980" w:hanging="220"/>
    </w:pPr>
  </w:style>
  <w:style w:type="paragraph" w:styleId="BlockText">
    <w:name w:val="Block Text"/>
    <w:basedOn w:val="Normal"/>
    <w:uiPriority w:val="99"/>
    <w:semiHidden/>
    <w:rsid w:val="0017732B"/>
    <w:pPr>
      <w:pBdr>
        <w:top w:val="single" w:sz="2" w:space="10" w:color="4F81BD" w:frame="1"/>
        <w:left w:val="single" w:sz="2" w:space="10" w:color="4F81BD" w:frame="1"/>
        <w:bottom w:val="single" w:sz="2" w:space="10" w:color="4F81BD" w:frame="1"/>
        <w:right w:val="single" w:sz="2" w:space="10" w:color="4F81BD" w:frame="1"/>
      </w:pBdr>
      <w:ind w:left="1152" w:right="1152"/>
    </w:pPr>
    <w:rPr>
      <w:rFonts w:eastAsia="Times New Roman"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99"/>
    <w:qFormat/>
    <w:rsid w:val="0017732B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17732B"/>
    <w:rPr>
      <w:rFonts w:cs="Times New Roman"/>
      <w:i/>
      <w:iCs/>
      <w:color w:val="000000"/>
      <w:sz w:val="22"/>
      <w:szCs w:val="22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1773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17732B"/>
    <w:rPr>
      <w:rFonts w:ascii="Cambria" w:hAnsi="Cambria" w:cs="Times New Roman"/>
      <w:sz w:val="24"/>
      <w:szCs w:val="24"/>
      <w:shd w:val="pct20" w:color="auto" w:fill="auto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17732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17732B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58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350</Words>
  <Characters>1995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Кривошапкин Сергей Владимирович</dc:creator>
  <cp:keywords/>
  <dc:description/>
  <cp:lastModifiedBy>user</cp:lastModifiedBy>
  <cp:revision>4</cp:revision>
  <cp:lastPrinted>2020-04-29T06:53:00Z</cp:lastPrinted>
  <dcterms:created xsi:type="dcterms:W3CDTF">2020-05-15T08:21:00Z</dcterms:created>
  <dcterms:modified xsi:type="dcterms:W3CDTF">2020-05-15T19:05:00Z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  <property fmtid="{D5CDD505-2E9C-101B-9397-08002B2CF9AE}" pid="3" name="RoutingRuleDescription">
    <vt:lpwstr/>
  </property>
</Properties>
</file>